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8" w:space="0" w:color="808080"/>
          <w:bottom w:val="single" w:sz="18" w:space="0" w:color="808080"/>
        </w:tblBorders>
        <w:tblLook w:val="01E0" w:firstRow="1" w:lastRow="1" w:firstColumn="1" w:lastColumn="1" w:noHBand="0" w:noVBand="0"/>
      </w:tblPr>
      <w:tblGrid>
        <w:gridCol w:w="3757"/>
        <w:gridCol w:w="1689"/>
        <w:gridCol w:w="2027"/>
        <w:gridCol w:w="2027"/>
      </w:tblGrid>
      <w:tr w:rsidR="00B40161" w14:paraId="45E0F5E9" w14:textId="77777777" w:rsidTr="00022203">
        <w:tc>
          <w:tcPr>
            <w:tcW w:w="9500" w:type="dxa"/>
            <w:gridSpan w:val="4"/>
            <w:tcBorders>
              <w:top w:val="nil"/>
              <w:bottom w:val="single" w:sz="18" w:space="0" w:color="666699"/>
            </w:tcBorders>
          </w:tcPr>
          <w:p w14:paraId="45E0F5E8" w14:textId="77777777" w:rsidR="00B40161" w:rsidRPr="00B40161" w:rsidRDefault="00E32F33" w:rsidP="00B40161">
            <w:pPr>
              <w:pStyle w:val="Title1"/>
            </w:pPr>
            <w:r>
              <w:t>Meeting 18 – Work Stream 6 (SGF)</w:t>
            </w:r>
          </w:p>
        </w:tc>
      </w:tr>
      <w:tr w:rsidR="00F2661F" w14:paraId="45E0F5EE" w14:textId="77777777" w:rsidTr="00022203">
        <w:tc>
          <w:tcPr>
            <w:tcW w:w="3757" w:type="dxa"/>
            <w:vMerge w:val="restart"/>
            <w:tcBorders>
              <w:top w:val="single" w:sz="18" w:space="0" w:color="666699"/>
              <w:bottom w:val="nil"/>
            </w:tcBorders>
          </w:tcPr>
          <w:p w14:paraId="45E0F5EA" w14:textId="77777777" w:rsidR="00F2661F" w:rsidRDefault="00E32F33" w:rsidP="00BA7019">
            <w:r>
              <w:t>Agenda for the Smart Grid Forum work stream 6 meeting on 28 November 2013</w:t>
            </w:r>
          </w:p>
        </w:tc>
        <w:tc>
          <w:tcPr>
            <w:tcW w:w="1689" w:type="dxa"/>
            <w:tcBorders>
              <w:top w:val="single" w:sz="18" w:space="0" w:color="666699"/>
              <w:bottom w:val="nil"/>
            </w:tcBorders>
          </w:tcPr>
          <w:p w14:paraId="45E0F5EB" w14:textId="77777777" w:rsidR="00F2661F" w:rsidRPr="00022203" w:rsidRDefault="00F2661F" w:rsidP="00BA7019">
            <w:pPr>
              <w:rPr>
                <w:sz w:val="16"/>
                <w:szCs w:val="16"/>
              </w:rPr>
            </w:pPr>
            <w:r w:rsidRPr="00022203">
              <w:rPr>
                <w:sz w:val="16"/>
                <w:szCs w:val="16"/>
              </w:rPr>
              <w:t>From</w:t>
            </w:r>
          </w:p>
        </w:tc>
        <w:tc>
          <w:tcPr>
            <w:tcW w:w="2027" w:type="dxa"/>
            <w:tcBorders>
              <w:top w:val="single" w:sz="18" w:space="0" w:color="666699"/>
              <w:bottom w:val="nil"/>
            </w:tcBorders>
          </w:tcPr>
          <w:p w14:paraId="45E0F5EC" w14:textId="77777777" w:rsidR="00F2661F" w:rsidRPr="00022203" w:rsidRDefault="00E32F33" w:rsidP="000E7F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Ofgem</w:t>
            </w:r>
          </w:p>
        </w:tc>
        <w:tc>
          <w:tcPr>
            <w:tcW w:w="2027" w:type="dxa"/>
            <w:tcBorders>
              <w:top w:val="single" w:sz="18" w:space="0" w:color="666699"/>
              <w:bottom w:val="nil"/>
            </w:tcBorders>
          </w:tcPr>
          <w:p w14:paraId="45E0F5ED" w14:textId="77777777" w:rsidR="00F2661F" w:rsidRPr="00022203" w:rsidRDefault="00E32F33" w:rsidP="000E7F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November 2013</w:t>
            </w:r>
          </w:p>
        </w:tc>
      </w:tr>
      <w:tr w:rsidR="00F2661F" w14:paraId="45E0F5F3" w14:textId="77777777" w:rsidTr="00022203">
        <w:tc>
          <w:tcPr>
            <w:tcW w:w="3757" w:type="dxa"/>
            <w:vMerge/>
            <w:tcBorders>
              <w:top w:val="nil"/>
              <w:bottom w:val="nil"/>
            </w:tcBorders>
          </w:tcPr>
          <w:p w14:paraId="45E0F5EF" w14:textId="77777777" w:rsidR="00F2661F" w:rsidRDefault="00F2661F" w:rsidP="00BA7019"/>
        </w:tc>
        <w:tc>
          <w:tcPr>
            <w:tcW w:w="1689" w:type="dxa"/>
            <w:tcBorders>
              <w:top w:val="nil"/>
              <w:bottom w:val="nil"/>
            </w:tcBorders>
          </w:tcPr>
          <w:p w14:paraId="45E0F5F0" w14:textId="77777777" w:rsidR="00F2661F" w:rsidRPr="00022203" w:rsidRDefault="0066528F" w:rsidP="00BA7019">
            <w:pPr>
              <w:rPr>
                <w:sz w:val="16"/>
                <w:szCs w:val="16"/>
              </w:rPr>
            </w:pPr>
            <w:r w:rsidRPr="00022203">
              <w:rPr>
                <w:sz w:val="16"/>
                <w:szCs w:val="16"/>
              </w:rPr>
              <w:t>People invited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45E0F5F1" w14:textId="77777777" w:rsidR="00F2661F" w:rsidRPr="00022203" w:rsidRDefault="00E32F33" w:rsidP="000E7F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 Stream 6 Members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45E0F5F2" w14:textId="77777777" w:rsidR="00F2661F" w:rsidRPr="00022203" w:rsidRDefault="00F2661F" w:rsidP="00BA7019">
            <w:pPr>
              <w:rPr>
                <w:sz w:val="16"/>
                <w:szCs w:val="16"/>
                <w:highlight w:val="yellow"/>
              </w:rPr>
            </w:pPr>
          </w:p>
        </w:tc>
      </w:tr>
      <w:tr w:rsidR="00F2661F" w14:paraId="45E0F5F8" w14:textId="77777777" w:rsidTr="00022203">
        <w:tc>
          <w:tcPr>
            <w:tcW w:w="3757" w:type="dxa"/>
            <w:vMerge/>
            <w:tcBorders>
              <w:top w:val="nil"/>
              <w:bottom w:val="nil"/>
            </w:tcBorders>
          </w:tcPr>
          <w:p w14:paraId="45E0F5F4" w14:textId="77777777" w:rsidR="00F2661F" w:rsidRDefault="00F2661F" w:rsidP="00BA7019"/>
        </w:tc>
        <w:tc>
          <w:tcPr>
            <w:tcW w:w="1689" w:type="dxa"/>
            <w:tcBorders>
              <w:top w:val="nil"/>
              <w:bottom w:val="nil"/>
            </w:tcBorders>
          </w:tcPr>
          <w:p w14:paraId="45E0F5F5" w14:textId="77777777" w:rsidR="00F2661F" w:rsidRPr="00022203" w:rsidRDefault="00F2661F" w:rsidP="00BA7019">
            <w:pPr>
              <w:rPr>
                <w:sz w:val="16"/>
                <w:szCs w:val="16"/>
              </w:rPr>
            </w:pPr>
            <w:r w:rsidRPr="00022203">
              <w:rPr>
                <w:sz w:val="16"/>
                <w:szCs w:val="16"/>
              </w:rPr>
              <w:t>Date and time of Meeting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45E0F5F6" w14:textId="61E93DE2" w:rsidR="00F2661F" w:rsidRPr="00022203" w:rsidRDefault="00E32F33" w:rsidP="005D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November 2013 14.</w:t>
            </w:r>
            <w:r w:rsidR="005D31CF">
              <w:rPr>
                <w:sz w:val="16"/>
                <w:szCs w:val="16"/>
              </w:rPr>
              <w:t>15</w:t>
            </w:r>
            <w:bookmarkStart w:id="0" w:name="_GoBack"/>
            <w:bookmarkEnd w:id="0"/>
            <w:r>
              <w:rPr>
                <w:sz w:val="16"/>
                <w:szCs w:val="16"/>
              </w:rPr>
              <w:t>-17.00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45E0F5F7" w14:textId="77777777" w:rsidR="00F2661F" w:rsidRPr="00022203" w:rsidRDefault="00F2661F" w:rsidP="00BA7019">
            <w:pPr>
              <w:rPr>
                <w:sz w:val="16"/>
                <w:szCs w:val="16"/>
                <w:highlight w:val="yellow"/>
              </w:rPr>
            </w:pPr>
          </w:p>
        </w:tc>
      </w:tr>
      <w:tr w:rsidR="00F2661F" w14:paraId="45E0F5FD" w14:textId="77777777" w:rsidTr="00022203">
        <w:tc>
          <w:tcPr>
            <w:tcW w:w="3757" w:type="dxa"/>
            <w:vMerge/>
            <w:tcBorders>
              <w:top w:val="nil"/>
              <w:bottom w:val="single" w:sz="18" w:space="0" w:color="666699"/>
            </w:tcBorders>
          </w:tcPr>
          <w:p w14:paraId="45E0F5F9" w14:textId="77777777" w:rsidR="00F2661F" w:rsidRDefault="00F2661F" w:rsidP="00BA7019"/>
        </w:tc>
        <w:tc>
          <w:tcPr>
            <w:tcW w:w="1689" w:type="dxa"/>
            <w:tcBorders>
              <w:top w:val="nil"/>
              <w:bottom w:val="single" w:sz="18" w:space="0" w:color="666699"/>
            </w:tcBorders>
          </w:tcPr>
          <w:p w14:paraId="45E0F5FA" w14:textId="77777777" w:rsidR="00F2661F" w:rsidRPr="00022203" w:rsidRDefault="00F2661F" w:rsidP="00BA7019">
            <w:pPr>
              <w:rPr>
                <w:sz w:val="16"/>
                <w:szCs w:val="16"/>
              </w:rPr>
            </w:pPr>
            <w:r w:rsidRPr="00022203">
              <w:rPr>
                <w:sz w:val="16"/>
                <w:szCs w:val="16"/>
              </w:rPr>
              <w:t>Location</w:t>
            </w:r>
          </w:p>
        </w:tc>
        <w:tc>
          <w:tcPr>
            <w:tcW w:w="2027" w:type="dxa"/>
            <w:tcBorders>
              <w:top w:val="nil"/>
              <w:bottom w:val="single" w:sz="18" w:space="0" w:color="666699"/>
            </w:tcBorders>
          </w:tcPr>
          <w:p w14:paraId="45E0F5FB" w14:textId="77777777" w:rsidR="00F2661F" w:rsidRPr="00022203" w:rsidRDefault="00E32F33" w:rsidP="000E7F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Conference Room 1, Ofgem</w:t>
            </w:r>
          </w:p>
        </w:tc>
        <w:tc>
          <w:tcPr>
            <w:tcW w:w="2027" w:type="dxa"/>
            <w:tcBorders>
              <w:top w:val="nil"/>
              <w:bottom w:val="single" w:sz="18" w:space="0" w:color="666699"/>
            </w:tcBorders>
          </w:tcPr>
          <w:p w14:paraId="45E0F5FC" w14:textId="77777777" w:rsidR="00F2661F" w:rsidRPr="00022203" w:rsidRDefault="00F2661F" w:rsidP="00BA7019">
            <w:pPr>
              <w:rPr>
                <w:sz w:val="16"/>
                <w:szCs w:val="16"/>
              </w:rPr>
            </w:pPr>
          </w:p>
        </w:tc>
      </w:tr>
    </w:tbl>
    <w:p w14:paraId="45E0F5FE" w14:textId="77777777" w:rsidR="00F676F0" w:rsidRDefault="00F676F0" w:rsidP="00BA7019"/>
    <w:p w14:paraId="45E0F5FF" w14:textId="77777777" w:rsidR="0046051B" w:rsidRDefault="00F2661F" w:rsidP="00F2661F">
      <w:pPr>
        <w:pStyle w:val="Heading1"/>
      </w:pPr>
      <w:r>
        <w:t>Introductions</w:t>
      </w:r>
    </w:p>
    <w:p w14:paraId="45E0F600" w14:textId="77777777" w:rsidR="00F2661F" w:rsidRDefault="0039104C" w:rsidP="00F2661F">
      <w:pPr>
        <w:pStyle w:val="Heading1"/>
      </w:pPr>
      <w:r>
        <w:t>Review of minutes from previous meeting</w:t>
      </w:r>
      <w:r w:rsidR="00EC6F79">
        <w:t xml:space="preserve"> (5mins)</w:t>
      </w:r>
      <w:r w:rsidR="00240FFB">
        <w:t xml:space="preserve"> </w:t>
      </w:r>
    </w:p>
    <w:p w14:paraId="45E0F601" w14:textId="7C60C05F" w:rsidR="00F2661F" w:rsidRDefault="0039104C" w:rsidP="00F2661F">
      <w:pPr>
        <w:pStyle w:val="Heading1"/>
      </w:pPr>
      <w:r>
        <w:t>Updates</w:t>
      </w:r>
      <w:r w:rsidR="000C56FF">
        <w:t xml:space="preserve"> (</w:t>
      </w:r>
      <w:r w:rsidR="005D31CF">
        <w:t>15</w:t>
      </w:r>
      <w:r w:rsidR="000C56FF">
        <w:t>mins)</w:t>
      </w:r>
    </w:p>
    <w:p w14:paraId="45E0F602" w14:textId="42D7EEDC" w:rsidR="00240FFB" w:rsidRDefault="00240FFB" w:rsidP="000C56FF">
      <w:pPr>
        <w:pStyle w:val="Paragraphnumbered"/>
        <w:numPr>
          <w:ilvl w:val="2"/>
          <w:numId w:val="1"/>
        </w:numPr>
      </w:pPr>
      <w:r>
        <w:t>WS7 update (Ofgem</w:t>
      </w:r>
      <w:r w:rsidR="0093602E">
        <w:t xml:space="preserve">, </w:t>
      </w:r>
      <w:r>
        <w:t xml:space="preserve">Gareth Evans) </w:t>
      </w:r>
    </w:p>
    <w:p w14:paraId="45E0F604" w14:textId="59B09517" w:rsidR="000C56FF" w:rsidRDefault="00240FFB" w:rsidP="0093602E">
      <w:pPr>
        <w:pStyle w:val="Paragraphnumbered"/>
        <w:numPr>
          <w:ilvl w:val="2"/>
          <w:numId w:val="1"/>
        </w:numPr>
      </w:pPr>
      <w:r>
        <w:t>MIG delinking group (Euan Norris)</w:t>
      </w:r>
    </w:p>
    <w:p w14:paraId="45E0F605" w14:textId="77777777" w:rsidR="00B5678F" w:rsidRDefault="00B5678F" w:rsidP="00B5678F">
      <w:pPr>
        <w:pStyle w:val="Heading1"/>
      </w:pPr>
      <w:r>
        <w:t>Barriers to domestic options (All) (40mins)</w:t>
      </w:r>
    </w:p>
    <w:p w14:paraId="45E0F607" w14:textId="77777777" w:rsidR="00B5678F" w:rsidRPr="00B5678F" w:rsidRDefault="00B5678F" w:rsidP="00B5678F">
      <w:pPr>
        <w:pStyle w:val="Paragraphnumbered"/>
      </w:pPr>
      <w:r>
        <w:t>Discussion on barriers (all)</w:t>
      </w:r>
    </w:p>
    <w:p w14:paraId="45E0F608" w14:textId="66547B21" w:rsidR="00F2661F" w:rsidRDefault="0039104C" w:rsidP="00F2661F">
      <w:pPr>
        <w:pStyle w:val="Heading1"/>
      </w:pPr>
      <w:r>
        <w:t>Allocation of risk for DG constrained arrangements</w:t>
      </w:r>
      <w:r w:rsidR="000E599D">
        <w:t xml:space="preserve"> (Ofgem)</w:t>
      </w:r>
      <w:r w:rsidR="00240FFB">
        <w:t xml:space="preserve"> (40mins)</w:t>
      </w:r>
    </w:p>
    <w:p w14:paraId="45E0F609" w14:textId="77777777" w:rsidR="002C250B" w:rsidRDefault="00B5678F" w:rsidP="00A6085E">
      <w:pPr>
        <w:pStyle w:val="Heading1"/>
        <w:spacing w:after="240"/>
      </w:pPr>
      <w:r>
        <w:t>Domestic requirements matrix</w:t>
      </w:r>
      <w:r w:rsidR="0039104C">
        <w:t xml:space="preserve"> for </w:t>
      </w:r>
      <w:r w:rsidR="000E599D">
        <w:t>(Ofgem</w:t>
      </w:r>
      <w:r>
        <w:t>/All</w:t>
      </w:r>
      <w:r w:rsidR="000E599D">
        <w:t>)</w:t>
      </w:r>
      <w:r>
        <w:t xml:space="preserve"> (40mins)</w:t>
      </w:r>
    </w:p>
    <w:p w14:paraId="45E0F60A" w14:textId="08CAB34C" w:rsidR="000E599D" w:rsidRPr="000E599D" w:rsidRDefault="0093602E" w:rsidP="000E599D">
      <w:pPr>
        <w:pStyle w:val="Heading1"/>
      </w:pPr>
      <w:r>
        <w:t>Role of a</w:t>
      </w:r>
      <w:r w:rsidR="00902C10">
        <w:t xml:space="preserve"> DSO</w:t>
      </w:r>
      <w:r w:rsidR="000E599D">
        <w:t xml:space="preserve"> (all)</w:t>
      </w:r>
      <w:r w:rsidR="00B5678F">
        <w:t xml:space="preserve"> (30mins)</w:t>
      </w:r>
    </w:p>
    <w:p w14:paraId="45E0F60B" w14:textId="77777777" w:rsidR="00902C10" w:rsidRDefault="00902C10" w:rsidP="00902C10">
      <w:pPr>
        <w:pStyle w:val="Heading1"/>
      </w:pPr>
      <w:r>
        <w:t>Any other business</w:t>
      </w:r>
    </w:p>
    <w:p w14:paraId="45E0F60C" w14:textId="77777777" w:rsidR="00902C10" w:rsidRDefault="00902C10" w:rsidP="00902C10">
      <w:pPr>
        <w:pStyle w:val="Heading1"/>
      </w:pPr>
      <w:r>
        <w:t>Date of next meeting</w:t>
      </w:r>
    </w:p>
    <w:p w14:paraId="45E0F60D" w14:textId="3B6393F5" w:rsidR="00902C10" w:rsidRPr="00902C10" w:rsidRDefault="005D31CF" w:rsidP="00902C10">
      <w:pPr>
        <w:pStyle w:val="Paragraphnumbered"/>
      </w:pPr>
      <w:r>
        <w:t>10</w:t>
      </w:r>
      <w:r w:rsidR="00902C10">
        <w:t>.</w:t>
      </w:r>
      <w:r>
        <w:t>00</w:t>
      </w:r>
      <w:r w:rsidR="00902C10">
        <w:t xml:space="preserve">-12.30 Tuesday 17 December 2013 </w:t>
      </w:r>
    </w:p>
    <w:sectPr w:rsidR="00902C10" w:rsidRPr="00902C10" w:rsidSect="00A973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30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0F610" w14:textId="77777777" w:rsidR="00401FE6" w:rsidRDefault="00401FE6" w:rsidP="00BA7019">
      <w:r>
        <w:separator/>
      </w:r>
    </w:p>
  </w:endnote>
  <w:endnote w:type="continuationSeparator" w:id="0">
    <w:p w14:paraId="45E0F611" w14:textId="77777777" w:rsidR="00401FE6" w:rsidRDefault="00401FE6" w:rsidP="00BA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0F618" w14:textId="77777777" w:rsidR="00401FE6" w:rsidRDefault="00401F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0F619" w14:textId="77777777" w:rsidR="00401FE6" w:rsidRDefault="00401FE6" w:rsidP="00F1440E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2114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8211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0F61F" w14:textId="7161618C" w:rsidR="00401FE6" w:rsidRPr="004614D4" w:rsidRDefault="00AB0EF5" w:rsidP="004614D4">
    <w:pPr>
      <w:pStyle w:val="Footer"/>
      <w:tabs>
        <w:tab w:val="clear" w:pos="8306"/>
        <w:tab w:val="right" w:pos="9356"/>
      </w:tabs>
      <w:ind w:right="360"/>
      <w:jc w:val="center"/>
      <w:rPr>
        <w:rStyle w:val="PageNumber"/>
      </w:rPr>
    </w:pPr>
    <w:fldSimple w:instr=" FILENAME   \* MERGEFORMAT ">
      <w:r w:rsidR="00282114">
        <w:rPr>
          <w:noProof/>
        </w:rPr>
        <w:t>Meeting 18 Agenda - 28 November 2013</w:t>
      </w:r>
    </w:fldSimple>
    <w:r w:rsidR="00401FE6">
      <w:tab/>
    </w:r>
    <w:r w:rsidR="00401FE6">
      <w:tab/>
    </w:r>
    <w:r w:rsidR="00401FE6">
      <w:rPr>
        <w:rStyle w:val="PageNumber"/>
      </w:rPr>
      <w:fldChar w:fldCharType="begin"/>
    </w:r>
    <w:r w:rsidR="00401FE6">
      <w:rPr>
        <w:rStyle w:val="PageNumber"/>
      </w:rPr>
      <w:instrText xml:space="preserve"> PAGE </w:instrText>
    </w:r>
    <w:r w:rsidR="00401FE6">
      <w:rPr>
        <w:rStyle w:val="PageNumber"/>
      </w:rPr>
      <w:fldChar w:fldCharType="separate"/>
    </w:r>
    <w:r w:rsidR="00282114">
      <w:rPr>
        <w:rStyle w:val="PageNumber"/>
        <w:noProof/>
      </w:rPr>
      <w:t>1</w:t>
    </w:r>
    <w:r w:rsidR="00401FE6">
      <w:rPr>
        <w:rStyle w:val="PageNumber"/>
      </w:rPr>
      <w:fldChar w:fldCharType="end"/>
    </w:r>
    <w:r w:rsidR="00401FE6">
      <w:rPr>
        <w:rStyle w:val="PageNumber"/>
      </w:rPr>
      <w:t xml:space="preserve"> of </w:t>
    </w:r>
    <w:r w:rsidR="00401FE6">
      <w:rPr>
        <w:rStyle w:val="PageNumber"/>
      </w:rPr>
      <w:fldChar w:fldCharType="begin"/>
    </w:r>
    <w:r w:rsidR="00401FE6">
      <w:rPr>
        <w:rStyle w:val="PageNumber"/>
      </w:rPr>
      <w:instrText xml:space="preserve"> NUMPAGES </w:instrText>
    </w:r>
    <w:r w:rsidR="00401FE6">
      <w:rPr>
        <w:rStyle w:val="PageNumber"/>
      </w:rPr>
      <w:fldChar w:fldCharType="separate"/>
    </w:r>
    <w:r w:rsidR="00282114">
      <w:rPr>
        <w:rStyle w:val="PageNumber"/>
        <w:noProof/>
      </w:rPr>
      <w:t>1</w:t>
    </w:r>
    <w:r w:rsidR="00401FE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0F60E" w14:textId="77777777" w:rsidR="00401FE6" w:rsidRDefault="00401FE6" w:rsidP="00BA7019">
      <w:r>
        <w:separator/>
      </w:r>
    </w:p>
  </w:footnote>
  <w:footnote w:type="continuationSeparator" w:id="0">
    <w:p w14:paraId="45E0F60F" w14:textId="77777777" w:rsidR="00401FE6" w:rsidRDefault="00401FE6" w:rsidP="00BA7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0F612" w14:textId="77777777" w:rsidR="00401FE6" w:rsidRDefault="00401F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5751"/>
      <w:gridCol w:w="684"/>
      <w:gridCol w:w="3079"/>
    </w:tblGrid>
    <w:tr w:rsidR="00401FE6" w14:paraId="45E0F616" w14:textId="77777777" w:rsidTr="00022203">
      <w:tc>
        <w:tcPr>
          <w:tcW w:w="5751" w:type="dxa"/>
        </w:tcPr>
        <w:p w14:paraId="45E0F613" w14:textId="77777777" w:rsidR="00401FE6" w:rsidRPr="00AE5A91" w:rsidRDefault="00401FE6" w:rsidP="00022203">
          <w:pPr>
            <w:pStyle w:val="Header"/>
            <w:tabs>
              <w:tab w:val="clear" w:pos="4153"/>
              <w:tab w:val="clear" w:pos="8306"/>
            </w:tabs>
          </w:pPr>
          <w:r>
            <w:rPr>
              <w:color w:val="808080"/>
            </w:rPr>
            <w:t>Meeting 18 – Work Stream 6 (SGF)</w:t>
          </w:r>
        </w:p>
      </w:tc>
      <w:tc>
        <w:tcPr>
          <w:tcW w:w="684" w:type="dxa"/>
        </w:tcPr>
        <w:p w14:paraId="45E0F614" w14:textId="77777777" w:rsidR="00401FE6" w:rsidRPr="00AE5A91" w:rsidRDefault="00401FE6" w:rsidP="00022203">
          <w:pPr>
            <w:pStyle w:val="Header"/>
            <w:tabs>
              <w:tab w:val="clear" w:pos="4153"/>
              <w:tab w:val="clear" w:pos="8306"/>
            </w:tabs>
            <w:jc w:val="right"/>
          </w:pPr>
        </w:p>
      </w:tc>
      <w:tc>
        <w:tcPr>
          <w:tcW w:w="3079" w:type="dxa"/>
        </w:tcPr>
        <w:p w14:paraId="45E0F615" w14:textId="77777777" w:rsidR="00401FE6" w:rsidRDefault="00401FE6" w:rsidP="00022203">
          <w:pPr>
            <w:pStyle w:val="Header"/>
            <w:tabs>
              <w:tab w:val="clear" w:pos="4153"/>
              <w:tab w:val="clear" w:pos="8306"/>
            </w:tabs>
            <w:jc w:val="right"/>
          </w:pPr>
          <w:r>
            <w:t>Agenda</w:t>
          </w:r>
        </w:p>
      </w:tc>
    </w:tr>
  </w:tbl>
  <w:p w14:paraId="45E0F617" w14:textId="77777777" w:rsidR="00401FE6" w:rsidRPr="002C250B" w:rsidRDefault="00401FE6" w:rsidP="002C25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71" w:type="dxa"/>
      <w:tblLook w:val="01E0" w:firstRow="1" w:lastRow="1" w:firstColumn="1" w:lastColumn="1" w:noHBand="0" w:noVBand="0"/>
    </w:tblPr>
    <w:tblGrid>
      <w:gridCol w:w="2673"/>
      <w:gridCol w:w="7011"/>
    </w:tblGrid>
    <w:tr w:rsidR="00401FE6" w:rsidRPr="00022203" w14:paraId="45E0F61C" w14:textId="77777777" w:rsidTr="00022203">
      <w:tc>
        <w:tcPr>
          <w:tcW w:w="2673" w:type="dxa"/>
          <w:vAlign w:val="center"/>
        </w:tcPr>
        <w:p w14:paraId="45E0F61A" w14:textId="77777777" w:rsidR="00401FE6" w:rsidRPr="00022203" w:rsidRDefault="00401FE6" w:rsidP="00A540F7">
          <w:pPr>
            <w:pStyle w:val="Header"/>
            <w:rPr>
              <w:sz w:val="52"/>
              <w:szCs w:val="52"/>
            </w:rPr>
          </w:pPr>
          <w:r>
            <w:rPr>
              <w:noProof/>
            </w:rPr>
            <w:drawing>
              <wp:inline distT="0" distB="0" distL="0" distR="0" wp14:anchorId="45E0F620" wp14:editId="45E0F621">
                <wp:extent cx="1185600" cy="468000"/>
                <wp:effectExtent l="19050" t="0" r="0" b="0"/>
                <wp:docPr id="1" name="Picture 1" descr="LogoOfg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gemlogob&amp;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560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1" w:type="dxa"/>
          <w:vAlign w:val="center"/>
        </w:tcPr>
        <w:p w14:paraId="45E0F61B" w14:textId="77777777" w:rsidR="00401FE6" w:rsidRPr="00022203" w:rsidRDefault="00401FE6" w:rsidP="00022203">
          <w:pPr>
            <w:pStyle w:val="Header"/>
            <w:jc w:val="right"/>
            <w:rPr>
              <w:sz w:val="52"/>
              <w:szCs w:val="52"/>
            </w:rPr>
          </w:pPr>
          <w:r w:rsidRPr="00022203">
            <w:rPr>
              <w:sz w:val="52"/>
              <w:szCs w:val="52"/>
            </w:rPr>
            <w:t>Agenda</w:t>
          </w:r>
        </w:p>
      </w:tc>
    </w:tr>
  </w:tbl>
  <w:p w14:paraId="45E0F61D" w14:textId="77777777" w:rsidR="00401FE6" w:rsidRDefault="00401FE6" w:rsidP="00310136">
    <w:pPr>
      <w:pStyle w:val="Header"/>
      <w:rPr>
        <w:sz w:val="16"/>
        <w:szCs w:val="16"/>
      </w:rPr>
    </w:pPr>
  </w:p>
  <w:p w14:paraId="45E0F61E" w14:textId="77777777" w:rsidR="00401FE6" w:rsidRPr="00082D2F" w:rsidRDefault="00401FE6" w:rsidP="00310136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EE5CF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9C961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70AC54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306F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5CAF6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E87A3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D617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EC70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4464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2DC26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827B05"/>
    <w:multiLevelType w:val="multilevel"/>
    <w:tmpl w:val="6FD4A74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Appendix 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1C082112"/>
    <w:multiLevelType w:val="multilevel"/>
    <w:tmpl w:val="C7AA579C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aragraphnumbered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1C7616D5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50B26F0"/>
    <w:multiLevelType w:val="multilevel"/>
    <w:tmpl w:val="DD800CE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Appendix 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562E6C85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A1D5CD7"/>
    <w:multiLevelType w:val="multilevel"/>
    <w:tmpl w:val="C73E3D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69A06AB1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3"/>
  </w:num>
  <w:num w:numId="15">
    <w:abstractNumId w:val="12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71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29"/>
    <w:rsid w:val="0000178C"/>
    <w:rsid w:val="00004F96"/>
    <w:rsid w:val="000059D4"/>
    <w:rsid w:val="00011347"/>
    <w:rsid w:val="00013747"/>
    <w:rsid w:val="00015F89"/>
    <w:rsid w:val="00016048"/>
    <w:rsid w:val="00021224"/>
    <w:rsid w:val="00022203"/>
    <w:rsid w:val="00026871"/>
    <w:rsid w:val="00035612"/>
    <w:rsid w:val="00037EE1"/>
    <w:rsid w:val="000409CA"/>
    <w:rsid w:val="00044EB3"/>
    <w:rsid w:val="00056C1A"/>
    <w:rsid w:val="000579BF"/>
    <w:rsid w:val="000610E4"/>
    <w:rsid w:val="00065D13"/>
    <w:rsid w:val="0007065C"/>
    <w:rsid w:val="000728B9"/>
    <w:rsid w:val="00076191"/>
    <w:rsid w:val="00076DDE"/>
    <w:rsid w:val="0008173C"/>
    <w:rsid w:val="00082D2F"/>
    <w:rsid w:val="000961E5"/>
    <w:rsid w:val="000A4EF9"/>
    <w:rsid w:val="000C45CE"/>
    <w:rsid w:val="000C56FF"/>
    <w:rsid w:val="000C7A70"/>
    <w:rsid w:val="000D01AB"/>
    <w:rsid w:val="000D12C6"/>
    <w:rsid w:val="000E2134"/>
    <w:rsid w:val="000E599D"/>
    <w:rsid w:val="000E7F6B"/>
    <w:rsid w:val="000F2888"/>
    <w:rsid w:val="000F3F2A"/>
    <w:rsid w:val="000F6375"/>
    <w:rsid w:val="00101887"/>
    <w:rsid w:val="00104C04"/>
    <w:rsid w:val="0010760C"/>
    <w:rsid w:val="00112B62"/>
    <w:rsid w:val="00113CB0"/>
    <w:rsid w:val="00113F88"/>
    <w:rsid w:val="00115516"/>
    <w:rsid w:val="001256F3"/>
    <w:rsid w:val="00132638"/>
    <w:rsid w:val="00140628"/>
    <w:rsid w:val="00141B87"/>
    <w:rsid w:val="00152219"/>
    <w:rsid w:val="00153556"/>
    <w:rsid w:val="00156C5F"/>
    <w:rsid w:val="00157DAD"/>
    <w:rsid w:val="00160018"/>
    <w:rsid w:val="001628ED"/>
    <w:rsid w:val="0016328C"/>
    <w:rsid w:val="00166B8C"/>
    <w:rsid w:val="00167C02"/>
    <w:rsid w:val="001704E4"/>
    <w:rsid w:val="00172A97"/>
    <w:rsid w:val="00173FC5"/>
    <w:rsid w:val="00174ADC"/>
    <w:rsid w:val="00174D80"/>
    <w:rsid w:val="00185598"/>
    <w:rsid w:val="0018739C"/>
    <w:rsid w:val="0019049B"/>
    <w:rsid w:val="001918AD"/>
    <w:rsid w:val="00195ADB"/>
    <w:rsid w:val="001975F0"/>
    <w:rsid w:val="001A2823"/>
    <w:rsid w:val="001A2B73"/>
    <w:rsid w:val="001A2CFF"/>
    <w:rsid w:val="001A3BE0"/>
    <w:rsid w:val="001B027E"/>
    <w:rsid w:val="001B0C11"/>
    <w:rsid w:val="001B1346"/>
    <w:rsid w:val="001C1840"/>
    <w:rsid w:val="001C77E3"/>
    <w:rsid w:val="001D0181"/>
    <w:rsid w:val="001D2F03"/>
    <w:rsid w:val="001D3E4D"/>
    <w:rsid w:val="001D58DE"/>
    <w:rsid w:val="001E1876"/>
    <w:rsid w:val="001E491B"/>
    <w:rsid w:val="001E7913"/>
    <w:rsid w:val="001F3808"/>
    <w:rsid w:val="001F4958"/>
    <w:rsid w:val="002014F7"/>
    <w:rsid w:val="002135D0"/>
    <w:rsid w:val="00217D93"/>
    <w:rsid w:val="00226C73"/>
    <w:rsid w:val="00231A71"/>
    <w:rsid w:val="00232B5F"/>
    <w:rsid w:val="00233E2C"/>
    <w:rsid w:val="00233F83"/>
    <w:rsid w:val="00240FFB"/>
    <w:rsid w:val="0024111B"/>
    <w:rsid w:val="00246197"/>
    <w:rsid w:val="00256CC0"/>
    <w:rsid w:val="00256D59"/>
    <w:rsid w:val="00260E10"/>
    <w:rsid w:val="00263829"/>
    <w:rsid w:val="00264845"/>
    <w:rsid w:val="00265241"/>
    <w:rsid w:val="00270350"/>
    <w:rsid w:val="0027438C"/>
    <w:rsid w:val="00281AA3"/>
    <w:rsid w:val="00282114"/>
    <w:rsid w:val="00284B84"/>
    <w:rsid w:val="002942DA"/>
    <w:rsid w:val="002A2FA7"/>
    <w:rsid w:val="002A3081"/>
    <w:rsid w:val="002A5ACB"/>
    <w:rsid w:val="002A709F"/>
    <w:rsid w:val="002A73D5"/>
    <w:rsid w:val="002C250B"/>
    <w:rsid w:val="002C41B4"/>
    <w:rsid w:val="002C567F"/>
    <w:rsid w:val="002C64F2"/>
    <w:rsid w:val="002D2EE6"/>
    <w:rsid w:val="002D3876"/>
    <w:rsid w:val="002D4BC9"/>
    <w:rsid w:val="002D6371"/>
    <w:rsid w:val="002E35A0"/>
    <w:rsid w:val="002E59DF"/>
    <w:rsid w:val="0030243B"/>
    <w:rsid w:val="0030422E"/>
    <w:rsid w:val="00310136"/>
    <w:rsid w:val="00310D8B"/>
    <w:rsid w:val="00312DEB"/>
    <w:rsid w:val="00312F3D"/>
    <w:rsid w:val="0032203B"/>
    <w:rsid w:val="003251A4"/>
    <w:rsid w:val="00330E97"/>
    <w:rsid w:val="00331C3A"/>
    <w:rsid w:val="0033238F"/>
    <w:rsid w:val="003327A2"/>
    <w:rsid w:val="00332B61"/>
    <w:rsid w:val="003450C7"/>
    <w:rsid w:val="003455E3"/>
    <w:rsid w:val="003508AF"/>
    <w:rsid w:val="003512A5"/>
    <w:rsid w:val="003549E0"/>
    <w:rsid w:val="003565F4"/>
    <w:rsid w:val="00356821"/>
    <w:rsid w:val="00363B5C"/>
    <w:rsid w:val="003642C7"/>
    <w:rsid w:val="003646D7"/>
    <w:rsid w:val="00365235"/>
    <w:rsid w:val="00374F7F"/>
    <w:rsid w:val="003818BB"/>
    <w:rsid w:val="0038534E"/>
    <w:rsid w:val="0039104C"/>
    <w:rsid w:val="003945B4"/>
    <w:rsid w:val="00396BFC"/>
    <w:rsid w:val="003974D2"/>
    <w:rsid w:val="003A7ACF"/>
    <w:rsid w:val="003B384E"/>
    <w:rsid w:val="003B3B03"/>
    <w:rsid w:val="003D009E"/>
    <w:rsid w:val="003D0891"/>
    <w:rsid w:val="003E5AAB"/>
    <w:rsid w:val="003E5D4E"/>
    <w:rsid w:val="003F0E6E"/>
    <w:rsid w:val="003F4413"/>
    <w:rsid w:val="00401FE6"/>
    <w:rsid w:val="00405C92"/>
    <w:rsid w:val="00406A72"/>
    <w:rsid w:val="00413D34"/>
    <w:rsid w:val="00415879"/>
    <w:rsid w:val="00417DA4"/>
    <w:rsid w:val="00421EC1"/>
    <w:rsid w:val="00422AF8"/>
    <w:rsid w:val="00425E38"/>
    <w:rsid w:val="00432892"/>
    <w:rsid w:val="0043492D"/>
    <w:rsid w:val="004367BC"/>
    <w:rsid w:val="00440FA1"/>
    <w:rsid w:val="00447B57"/>
    <w:rsid w:val="00450B42"/>
    <w:rsid w:val="00450E47"/>
    <w:rsid w:val="0046051B"/>
    <w:rsid w:val="00460EE8"/>
    <w:rsid w:val="004614D4"/>
    <w:rsid w:val="004624D5"/>
    <w:rsid w:val="00466E02"/>
    <w:rsid w:val="004745D1"/>
    <w:rsid w:val="004767FD"/>
    <w:rsid w:val="004875A6"/>
    <w:rsid w:val="00495F92"/>
    <w:rsid w:val="00497732"/>
    <w:rsid w:val="004A1B51"/>
    <w:rsid w:val="004A32A5"/>
    <w:rsid w:val="004B1874"/>
    <w:rsid w:val="004B2450"/>
    <w:rsid w:val="004B2C62"/>
    <w:rsid w:val="004B5217"/>
    <w:rsid w:val="004B6A3F"/>
    <w:rsid w:val="004C329A"/>
    <w:rsid w:val="004C4D3D"/>
    <w:rsid w:val="004E2D27"/>
    <w:rsid w:val="004F0AD8"/>
    <w:rsid w:val="004F78A4"/>
    <w:rsid w:val="00506113"/>
    <w:rsid w:val="00506FC7"/>
    <w:rsid w:val="00520DE0"/>
    <w:rsid w:val="005211A5"/>
    <w:rsid w:val="0052374E"/>
    <w:rsid w:val="005258F7"/>
    <w:rsid w:val="00536095"/>
    <w:rsid w:val="005362C6"/>
    <w:rsid w:val="00545486"/>
    <w:rsid w:val="005462D4"/>
    <w:rsid w:val="00550C1A"/>
    <w:rsid w:val="00554928"/>
    <w:rsid w:val="00554FE3"/>
    <w:rsid w:val="00557F68"/>
    <w:rsid w:val="00562AD8"/>
    <w:rsid w:val="0056358B"/>
    <w:rsid w:val="0057429F"/>
    <w:rsid w:val="00582EC4"/>
    <w:rsid w:val="00597C29"/>
    <w:rsid w:val="005A20D0"/>
    <w:rsid w:val="005A31CA"/>
    <w:rsid w:val="005B0533"/>
    <w:rsid w:val="005B24B6"/>
    <w:rsid w:val="005B539C"/>
    <w:rsid w:val="005B6786"/>
    <w:rsid w:val="005B7D18"/>
    <w:rsid w:val="005C1C1D"/>
    <w:rsid w:val="005C6C3E"/>
    <w:rsid w:val="005D2A43"/>
    <w:rsid w:val="005D31CF"/>
    <w:rsid w:val="005D53BF"/>
    <w:rsid w:val="005E3D06"/>
    <w:rsid w:val="005E5523"/>
    <w:rsid w:val="005F6D42"/>
    <w:rsid w:val="0060085B"/>
    <w:rsid w:val="00601EBA"/>
    <w:rsid w:val="00607B98"/>
    <w:rsid w:val="0062258D"/>
    <w:rsid w:val="00624FB9"/>
    <w:rsid w:val="00626328"/>
    <w:rsid w:val="00633AF0"/>
    <w:rsid w:val="00633DC5"/>
    <w:rsid w:val="00637F6C"/>
    <w:rsid w:val="00641F10"/>
    <w:rsid w:val="006445F8"/>
    <w:rsid w:val="00645AEC"/>
    <w:rsid w:val="00654C62"/>
    <w:rsid w:val="0065636A"/>
    <w:rsid w:val="006626CF"/>
    <w:rsid w:val="006635EC"/>
    <w:rsid w:val="0066528F"/>
    <w:rsid w:val="00667601"/>
    <w:rsid w:val="00667FF0"/>
    <w:rsid w:val="00676157"/>
    <w:rsid w:val="006821AD"/>
    <w:rsid w:val="0068330C"/>
    <w:rsid w:val="006866FF"/>
    <w:rsid w:val="00687EDA"/>
    <w:rsid w:val="00695576"/>
    <w:rsid w:val="0069599B"/>
    <w:rsid w:val="006A66E1"/>
    <w:rsid w:val="006A7039"/>
    <w:rsid w:val="006B0E9D"/>
    <w:rsid w:val="006B32CA"/>
    <w:rsid w:val="006C240F"/>
    <w:rsid w:val="006C2E9D"/>
    <w:rsid w:val="006C3039"/>
    <w:rsid w:val="006C4277"/>
    <w:rsid w:val="006D0275"/>
    <w:rsid w:val="006D5242"/>
    <w:rsid w:val="006E1242"/>
    <w:rsid w:val="006E29EF"/>
    <w:rsid w:val="006F3668"/>
    <w:rsid w:val="006F46BF"/>
    <w:rsid w:val="006F6DA2"/>
    <w:rsid w:val="006F7CCD"/>
    <w:rsid w:val="007034D5"/>
    <w:rsid w:val="00703B6D"/>
    <w:rsid w:val="00704BC7"/>
    <w:rsid w:val="007153F8"/>
    <w:rsid w:val="007160F9"/>
    <w:rsid w:val="00717776"/>
    <w:rsid w:val="0072412F"/>
    <w:rsid w:val="00724E21"/>
    <w:rsid w:val="00734A40"/>
    <w:rsid w:val="0073756F"/>
    <w:rsid w:val="0073770C"/>
    <w:rsid w:val="007414DC"/>
    <w:rsid w:val="00745037"/>
    <w:rsid w:val="0074588F"/>
    <w:rsid w:val="0074656C"/>
    <w:rsid w:val="00751427"/>
    <w:rsid w:val="00752219"/>
    <w:rsid w:val="0075387B"/>
    <w:rsid w:val="007564E6"/>
    <w:rsid w:val="00765D92"/>
    <w:rsid w:val="00767DB7"/>
    <w:rsid w:val="00773210"/>
    <w:rsid w:val="00777EC6"/>
    <w:rsid w:val="00787C69"/>
    <w:rsid w:val="007918B0"/>
    <w:rsid w:val="00792263"/>
    <w:rsid w:val="00793B1E"/>
    <w:rsid w:val="00793FFC"/>
    <w:rsid w:val="007958EF"/>
    <w:rsid w:val="007A4D37"/>
    <w:rsid w:val="007A6A21"/>
    <w:rsid w:val="007B1B5F"/>
    <w:rsid w:val="007B24C4"/>
    <w:rsid w:val="007B441B"/>
    <w:rsid w:val="007B52A4"/>
    <w:rsid w:val="007B7B73"/>
    <w:rsid w:val="007C319F"/>
    <w:rsid w:val="007D25B1"/>
    <w:rsid w:val="007F4E73"/>
    <w:rsid w:val="007F6BC0"/>
    <w:rsid w:val="00804978"/>
    <w:rsid w:val="008051A2"/>
    <w:rsid w:val="00813A37"/>
    <w:rsid w:val="00814705"/>
    <w:rsid w:val="00815CC9"/>
    <w:rsid w:val="008248C8"/>
    <w:rsid w:val="00831F24"/>
    <w:rsid w:val="00837A6B"/>
    <w:rsid w:val="0084344F"/>
    <w:rsid w:val="00843516"/>
    <w:rsid w:val="00850F91"/>
    <w:rsid w:val="0085370F"/>
    <w:rsid w:val="008543E3"/>
    <w:rsid w:val="0085605F"/>
    <w:rsid w:val="008561BA"/>
    <w:rsid w:val="0085646D"/>
    <w:rsid w:val="00862D29"/>
    <w:rsid w:val="008669A1"/>
    <w:rsid w:val="008706A1"/>
    <w:rsid w:val="008730F8"/>
    <w:rsid w:val="008740F4"/>
    <w:rsid w:val="00874A33"/>
    <w:rsid w:val="00874F46"/>
    <w:rsid w:val="008824B3"/>
    <w:rsid w:val="008843BC"/>
    <w:rsid w:val="00886A81"/>
    <w:rsid w:val="00891290"/>
    <w:rsid w:val="00893C2B"/>
    <w:rsid w:val="008A0664"/>
    <w:rsid w:val="008A256F"/>
    <w:rsid w:val="008B70F6"/>
    <w:rsid w:val="008C19E7"/>
    <w:rsid w:val="008C3814"/>
    <w:rsid w:val="008C6887"/>
    <w:rsid w:val="008E6ECD"/>
    <w:rsid w:val="008E71E8"/>
    <w:rsid w:val="008F0488"/>
    <w:rsid w:val="008F14CF"/>
    <w:rsid w:val="008F3345"/>
    <w:rsid w:val="008F4528"/>
    <w:rsid w:val="008F77CE"/>
    <w:rsid w:val="00901AD6"/>
    <w:rsid w:val="00901C9D"/>
    <w:rsid w:val="00901E28"/>
    <w:rsid w:val="00902C10"/>
    <w:rsid w:val="009109DF"/>
    <w:rsid w:val="00910B3A"/>
    <w:rsid w:val="00912D61"/>
    <w:rsid w:val="0091354A"/>
    <w:rsid w:val="00913782"/>
    <w:rsid w:val="0091791F"/>
    <w:rsid w:val="00926407"/>
    <w:rsid w:val="00930AB5"/>
    <w:rsid w:val="00930D52"/>
    <w:rsid w:val="00933A87"/>
    <w:rsid w:val="0093602E"/>
    <w:rsid w:val="00937A04"/>
    <w:rsid w:val="00945268"/>
    <w:rsid w:val="0096070E"/>
    <w:rsid w:val="00964515"/>
    <w:rsid w:val="00965E3A"/>
    <w:rsid w:val="0096765B"/>
    <w:rsid w:val="00972861"/>
    <w:rsid w:val="00982D91"/>
    <w:rsid w:val="009860A1"/>
    <w:rsid w:val="0099219A"/>
    <w:rsid w:val="009A0990"/>
    <w:rsid w:val="009A349D"/>
    <w:rsid w:val="009A6301"/>
    <w:rsid w:val="009A6873"/>
    <w:rsid w:val="009B2B27"/>
    <w:rsid w:val="009B5FA3"/>
    <w:rsid w:val="009C0235"/>
    <w:rsid w:val="009C04E4"/>
    <w:rsid w:val="009C5AED"/>
    <w:rsid w:val="009D6426"/>
    <w:rsid w:val="009D720C"/>
    <w:rsid w:val="009D76D6"/>
    <w:rsid w:val="009E07A2"/>
    <w:rsid w:val="009E2819"/>
    <w:rsid w:val="009E5646"/>
    <w:rsid w:val="009F48EC"/>
    <w:rsid w:val="009F5E20"/>
    <w:rsid w:val="00A020F8"/>
    <w:rsid w:val="00A0467E"/>
    <w:rsid w:val="00A0612D"/>
    <w:rsid w:val="00A06280"/>
    <w:rsid w:val="00A22C7A"/>
    <w:rsid w:val="00A24596"/>
    <w:rsid w:val="00A258E6"/>
    <w:rsid w:val="00A30A8E"/>
    <w:rsid w:val="00A40842"/>
    <w:rsid w:val="00A41C56"/>
    <w:rsid w:val="00A43EE9"/>
    <w:rsid w:val="00A540F7"/>
    <w:rsid w:val="00A6085E"/>
    <w:rsid w:val="00A649A2"/>
    <w:rsid w:val="00A70EF2"/>
    <w:rsid w:val="00A7290B"/>
    <w:rsid w:val="00A74301"/>
    <w:rsid w:val="00A74748"/>
    <w:rsid w:val="00A74DC2"/>
    <w:rsid w:val="00A81708"/>
    <w:rsid w:val="00A82F61"/>
    <w:rsid w:val="00A92DBB"/>
    <w:rsid w:val="00A97326"/>
    <w:rsid w:val="00A97ADD"/>
    <w:rsid w:val="00AA6736"/>
    <w:rsid w:val="00AB0A56"/>
    <w:rsid w:val="00AB0EF5"/>
    <w:rsid w:val="00AB29BD"/>
    <w:rsid w:val="00AB586E"/>
    <w:rsid w:val="00AB68B5"/>
    <w:rsid w:val="00AC1683"/>
    <w:rsid w:val="00AC2D2F"/>
    <w:rsid w:val="00AC400A"/>
    <w:rsid w:val="00AC5789"/>
    <w:rsid w:val="00AD0188"/>
    <w:rsid w:val="00AD7F5B"/>
    <w:rsid w:val="00AE0F75"/>
    <w:rsid w:val="00AE2154"/>
    <w:rsid w:val="00AE4252"/>
    <w:rsid w:val="00AE4D2F"/>
    <w:rsid w:val="00AE6EE1"/>
    <w:rsid w:val="00B01BEF"/>
    <w:rsid w:val="00B03515"/>
    <w:rsid w:val="00B22CCA"/>
    <w:rsid w:val="00B311A7"/>
    <w:rsid w:val="00B34454"/>
    <w:rsid w:val="00B35787"/>
    <w:rsid w:val="00B40161"/>
    <w:rsid w:val="00B5678F"/>
    <w:rsid w:val="00B611C8"/>
    <w:rsid w:val="00B64885"/>
    <w:rsid w:val="00B64F5B"/>
    <w:rsid w:val="00B6787D"/>
    <w:rsid w:val="00B71EAD"/>
    <w:rsid w:val="00B734F6"/>
    <w:rsid w:val="00B861D5"/>
    <w:rsid w:val="00B9111B"/>
    <w:rsid w:val="00B92D4E"/>
    <w:rsid w:val="00B932B9"/>
    <w:rsid w:val="00BA0CBC"/>
    <w:rsid w:val="00BA276D"/>
    <w:rsid w:val="00BA5B7C"/>
    <w:rsid w:val="00BA5FD4"/>
    <w:rsid w:val="00BA7019"/>
    <w:rsid w:val="00BB2741"/>
    <w:rsid w:val="00BB6EF9"/>
    <w:rsid w:val="00BC2F22"/>
    <w:rsid w:val="00BD14D2"/>
    <w:rsid w:val="00BD1662"/>
    <w:rsid w:val="00BD3C3F"/>
    <w:rsid w:val="00BE0A33"/>
    <w:rsid w:val="00BE3723"/>
    <w:rsid w:val="00BE4A61"/>
    <w:rsid w:val="00BE6B6B"/>
    <w:rsid w:val="00BF2C84"/>
    <w:rsid w:val="00C13A9C"/>
    <w:rsid w:val="00C14997"/>
    <w:rsid w:val="00C2155D"/>
    <w:rsid w:val="00C24175"/>
    <w:rsid w:val="00C257E0"/>
    <w:rsid w:val="00C33BE5"/>
    <w:rsid w:val="00C3592D"/>
    <w:rsid w:val="00C3747B"/>
    <w:rsid w:val="00C42723"/>
    <w:rsid w:val="00C45A4E"/>
    <w:rsid w:val="00C45B2A"/>
    <w:rsid w:val="00C461B4"/>
    <w:rsid w:val="00C554DB"/>
    <w:rsid w:val="00C56406"/>
    <w:rsid w:val="00C5668F"/>
    <w:rsid w:val="00C62840"/>
    <w:rsid w:val="00C64A63"/>
    <w:rsid w:val="00C73831"/>
    <w:rsid w:val="00C73E46"/>
    <w:rsid w:val="00C745C7"/>
    <w:rsid w:val="00C7530E"/>
    <w:rsid w:val="00C8481D"/>
    <w:rsid w:val="00C85B19"/>
    <w:rsid w:val="00C91434"/>
    <w:rsid w:val="00C9511B"/>
    <w:rsid w:val="00C9697C"/>
    <w:rsid w:val="00C9747D"/>
    <w:rsid w:val="00C97DA6"/>
    <w:rsid w:val="00CA4C59"/>
    <w:rsid w:val="00CA7FF3"/>
    <w:rsid w:val="00CB1E53"/>
    <w:rsid w:val="00CB49B0"/>
    <w:rsid w:val="00CB5EB4"/>
    <w:rsid w:val="00CB66DA"/>
    <w:rsid w:val="00CC046A"/>
    <w:rsid w:val="00CC076E"/>
    <w:rsid w:val="00CC4ACC"/>
    <w:rsid w:val="00CC76AC"/>
    <w:rsid w:val="00CD29A4"/>
    <w:rsid w:val="00CD7C30"/>
    <w:rsid w:val="00CE4A41"/>
    <w:rsid w:val="00CF131C"/>
    <w:rsid w:val="00CF17F7"/>
    <w:rsid w:val="00CF21E1"/>
    <w:rsid w:val="00D02471"/>
    <w:rsid w:val="00D04654"/>
    <w:rsid w:val="00D12FF0"/>
    <w:rsid w:val="00D13FF2"/>
    <w:rsid w:val="00D2405D"/>
    <w:rsid w:val="00D36FBF"/>
    <w:rsid w:val="00D414FD"/>
    <w:rsid w:val="00D45B00"/>
    <w:rsid w:val="00D469AB"/>
    <w:rsid w:val="00D52017"/>
    <w:rsid w:val="00D5281C"/>
    <w:rsid w:val="00D571B7"/>
    <w:rsid w:val="00D603CF"/>
    <w:rsid w:val="00D60C32"/>
    <w:rsid w:val="00D6110A"/>
    <w:rsid w:val="00D620AD"/>
    <w:rsid w:val="00D6292B"/>
    <w:rsid w:val="00D6483B"/>
    <w:rsid w:val="00D72FD8"/>
    <w:rsid w:val="00D86600"/>
    <w:rsid w:val="00D87913"/>
    <w:rsid w:val="00D92BAD"/>
    <w:rsid w:val="00D95F38"/>
    <w:rsid w:val="00D97505"/>
    <w:rsid w:val="00DA0756"/>
    <w:rsid w:val="00DB1BCD"/>
    <w:rsid w:val="00DB4D06"/>
    <w:rsid w:val="00DB581C"/>
    <w:rsid w:val="00DC2F00"/>
    <w:rsid w:val="00DD596C"/>
    <w:rsid w:val="00DE1105"/>
    <w:rsid w:val="00DE552C"/>
    <w:rsid w:val="00DE5BA0"/>
    <w:rsid w:val="00DF07E7"/>
    <w:rsid w:val="00DF2799"/>
    <w:rsid w:val="00DF296C"/>
    <w:rsid w:val="00DF48C6"/>
    <w:rsid w:val="00E04655"/>
    <w:rsid w:val="00E14AA5"/>
    <w:rsid w:val="00E32F33"/>
    <w:rsid w:val="00E349A9"/>
    <w:rsid w:val="00E42469"/>
    <w:rsid w:val="00E4293F"/>
    <w:rsid w:val="00E436A8"/>
    <w:rsid w:val="00E43CF8"/>
    <w:rsid w:val="00E50EF6"/>
    <w:rsid w:val="00E65E81"/>
    <w:rsid w:val="00E72BC0"/>
    <w:rsid w:val="00E7502F"/>
    <w:rsid w:val="00E75E43"/>
    <w:rsid w:val="00E844D3"/>
    <w:rsid w:val="00E861D9"/>
    <w:rsid w:val="00E91D25"/>
    <w:rsid w:val="00E96CE1"/>
    <w:rsid w:val="00E9736C"/>
    <w:rsid w:val="00EA0C38"/>
    <w:rsid w:val="00EA17DF"/>
    <w:rsid w:val="00EA1801"/>
    <w:rsid w:val="00EA7BD2"/>
    <w:rsid w:val="00EB1A6F"/>
    <w:rsid w:val="00EB5E89"/>
    <w:rsid w:val="00EB79B7"/>
    <w:rsid w:val="00EC6DFA"/>
    <w:rsid w:val="00EC6F79"/>
    <w:rsid w:val="00ED3A0E"/>
    <w:rsid w:val="00EE15A6"/>
    <w:rsid w:val="00EE185C"/>
    <w:rsid w:val="00EE3EDF"/>
    <w:rsid w:val="00F018DD"/>
    <w:rsid w:val="00F01CDC"/>
    <w:rsid w:val="00F1440E"/>
    <w:rsid w:val="00F21A5E"/>
    <w:rsid w:val="00F21CCE"/>
    <w:rsid w:val="00F21D5B"/>
    <w:rsid w:val="00F2333C"/>
    <w:rsid w:val="00F25600"/>
    <w:rsid w:val="00F2661F"/>
    <w:rsid w:val="00F3081E"/>
    <w:rsid w:val="00F37085"/>
    <w:rsid w:val="00F431E3"/>
    <w:rsid w:val="00F45F40"/>
    <w:rsid w:val="00F522D3"/>
    <w:rsid w:val="00F5320F"/>
    <w:rsid w:val="00F676F0"/>
    <w:rsid w:val="00F72074"/>
    <w:rsid w:val="00F76139"/>
    <w:rsid w:val="00F773C7"/>
    <w:rsid w:val="00F806A0"/>
    <w:rsid w:val="00F827F9"/>
    <w:rsid w:val="00F82A37"/>
    <w:rsid w:val="00F83EFB"/>
    <w:rsid w:val="00F911F5"/>
    <w:rsid w:val="00F93B79"/>
    <w:rsid w:val="00FA012B"/>
    <w:rsid w:val="00FA3349"/>
    <w:rsid w:val="00FB236C"/>
    <w:rsid w:val="00FB402E"/>
    <w:rsid w:val="00FC0551"/>
    <w:rsid w:val="00FC11FA"/>
    <w:rsid w:val="00FC3A3C"/>
    <w:rsid w:val="00FC4479"/>
    <w:rsid w:val="00FC4784"/>
    <w:rsid w:val="00FD36EF"/>
    <w:rsid w:val="00FE24FF"/>
    <w:rsid w:val="00FE2C0C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45E0F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7019"/>
    <w:rPr>
      <w:rFonts w:ascii="Verdana" w:hAnsi="Verdana" w:cs="Arial"/>
      <w:szCs w:val="22"/>
    </w:rPr>
  </w:style>
  <w:style w:type="paragraph" w:styleId="Heading1">
    <w:name w:val="heading 1"/>
    <w:basedOn w:val="Normal"/>
    <w:next w:val="Paragraphnumbered"/>
    <w:qFormat/>
    <w:rsid w:val="008A256F"/>
    <w:pPr>
      <w:keepNext/>
      <w:numPr>
        <w:numId w:val="1"/>
      </w:numPr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Normal"/>
    <w:next w:val="Paragraphnumbered"/>
    <w:qFormat/>
    <w:rsid w:val="00A74748"/>
    <w:pPr>
      <w:spacing w:before="240" w:after="240"/>
      <w:outlineLvl w:val="1"/>
    </w:pPr>
    <w:rPr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A74748"/>
    <w:pPr>
      <w:keepNext/>
      <w:spacing w:before="240" w:after="60"/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8A256F"/>
    <w:pPr>
      <w:keepNext/>
      <w:spacing w:before="240" w:after="60"/>
      <w:outlineLvl w:val="3"/>
    </w:pPr>
    <w:rPr>
      <w:rFonts w:cs="Times New Roman"/>
      <w:bCs/>
      <w:szCs w:val="28"/>
    </w:rPr>
  </w:style>
  <w:style w:type="paragraph" w:styleId="Heading5">
    <w:name w:val="heading 5"/>
    <w:basedOn w:val="Normal"/>
    <w:next w:val="Normal"/>
    <w:qFormat/>
    <w:rsid w:val="008A256F"/>
    <w:pPr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8A256F"/>
    <w:pPr>
      <w:spacing w:before="240" w:after="60"/>
      <w:outlineLvl w:val="5"/>
    </w:pPr>
    <w:rPr>
      <w:rFonts w:cs="Times New Roman"/>
      <w:bCs/>
    </w:rPr>
  </w:style>
  <w:style w:type="paragraph" w:styleId="Heading7">
    <w:name w:val="heading 7"/>
    <w:basedOn w:val="Normal"/>
    <w:next w:val="Normal"/>
    <w:qFormat/>
    <w:rsid w:val="008A256F"/>
    <w:pPr>
      <w:spacing w:after="60"/>
      <w:outlineLvl w:val="6"/>
    </w:pPr>
    <w:rPr>
      <w:rFonts w:cs="Times New Roman"/>
      <w:b/>
      <w:sz w:val="24"/>
      <w:szCs w:val="24"/>
    </w:rPr>
  </w:style>
  <w:style w:type="paragraph" w:styleId="Heading8">
    <w:name w:val="heading 8"/>
    <w:basedOn w:val="Normal"/>
    <w:next w:val="Normal"/>
    <w:qFormat/>
    <w:rsid w:val="008A256F"/>
    <w:pPr>
      <w:spacing w:before="240" w:after="60"/>
      <w:outlineLvl w:val="7"/>
    </w:pPr>
    <w:rPr>
      <w:rFonts w:cs="Times New Roman"/>
      <w:iCs/>
      <w:szCs w:val="24"/>
    </w:rPr>
  </w:style>
  <w:style w:type="paragraph" w:styleId="Heading9">
    <w:name w:val="heading 9"/>
    <w:basedOn w:val="Normal"/>
    <w:next w:val="Normal"/>
    <w:qFormat/>
    <w:rsid w:val="008A256F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14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414F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414FD"/>
  </w:style>
  <w:style w:type="paragraph" w:customStyle="1" w:styleId="Title1">
    <w:name w:val="Title1"/>
    <w:basedOn w:val="Normal"/>
    <w:rsid w:val="00F676F0"/>
    <w:pPr>
      <w:spacing w:after="120"/>
    </w:pPr>
    <w:rPr>
      <w:sz w:val="32"/>
    </w:rPr>
  </w:style>
  <w:style w:type="table" w:styleId="TableGrid">
    <w:name w:val="Table Grid"/>
    <w:basedOn w:val="TableNormal"/>
    <w:rsid w:val="00F67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E0A33"/>
    <w:rPr>
      <w:color w:val="0000FF"/>
      <w:u w:val="single"/>
    </w:rPr>
  </w:style>
  <w:style w:type="paragraph" w:styleId="TOC2">
    <w:name w:val="toc 2"/>
    <w:basedOn w:val="Normal"/>
    <w:next w:val="Normal"/>
    <w:semiHidden/>
    <w:rsid w:val="00BE0A33"/>
    <w:pPr>
      <w:ind w:left="113"/>
    </w:pPr>
  </w:style>
  <w:style w:type="paragraph" w:styleId="TOC3">
    <w:name w:val="toc 3"/>
    <w:basedOn w:val="Normal"/>
    <w:next w:val="Normal"/>
    <w:semiHidden/>
    <w:rsid w:val="00BE0A33"/>
    <w:pPr>
      <w:ind w:left="227"/>
    </w:pPr>
  </w:style>
  <w:style w:type="paragraph" w:styleId="TOC1">
    <w:name w:val="toc 1"/>
    <w:basedOn w:val="Normal"/>
    <w:next w:val="Normal"/>
    <w:semiHidden/>
    <w:rsid w:val="00BE0A33"/>
    <w:rPr>
      <w:b/>
    </w:rPr>
  </w:style>
  <w:style w:type="paragraph" w:styleId="FootnoteText">
    <w:name w:val="footnote text"/>
    <w:basedOn w:val="Normal"/>
    <w:semiHidden/>
    <w:rsid w:val="00F827F9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F827F9"/>
    <w:rPr>
      <w:vertAlign w:val="superscript"/>
    </w:rPr>
  </w:style>
  <w:style w:type="paragraph" w:customStyle="1" w:styleId="Paragraphnumbered">
    <w:name w:val="Paragraph (numbered)"/>
    <w:basedOn w:val="Heading2"/>
    <w:rsid w:val="0046051B"/>
    <w:pPr>
      <w:numPr>
        <w:ilvl w:val="1"/>
        <w:numId w:val="1"/>
      </w:numPr>
      <w:ind w:left="0" w:firstLine="0"/>
    </w:pPr>
    <w:rPr>
      <w:sz w:val="20"/>
    </w:rPr>
  </w:style>
  <w:style w:type="paragraph" w:customStyle="1" w:styleId="SubHeading">
    <w:name w:val="Sub Heading"/>
    <w:basedOn w:val="Normal"/>
    <w:next w:val="Paragraphnumbered"/>
    <w:rsid w:val="00964515"/>
    <w:pPr>
      <w:spacing w:before="240" w:after="240"/>
    </w:pPr>
    <w:rPr>
      <w:sz w:val="22"/>
    </w:rPr>
  </w:style>
  <w:style w:type="paragraph" w:styleId="BalloonText">
    <w:name w:val="Balloon Text"/>
    <w:basedOn w:val="Normal"/>
    <w:semiHidden/>
    <w:rsid w:val="00EB79B7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EB79B7"/>
    <w:pPr>
      <w:spacing w:after="120"/>
      <w:ind w:left="1440" w:right="1440"/>
    </w:pPr>
  </w:style>
  <w:style w:type="paragraph" w:styleId="BodyText">
    <w:name w:val="Body Text"/>
    <w:basedOn w:val="Normal"/>
    <w:rsid w:val="00EB79B7"/>
    <w:pPr>
      <w:spacing w:after="120"/>
    </w:pPr>
  </w:style>
  <w:style w:type="paragraph" w:styleId="BodyText2">
    <w:name w:val="Body Text 2"/>
    <w:basedOn w:val="Normal"/>
    <w:rsid w:val="00EB79B7"/>
    <w:pPr>
      <w:spacing w:after="120" w:line="480" w:lineRule="auto"/>
    </w:pPr>
  </w:style>
  <w:style w:type="paragraph" w:styleId="BodyText3">
    <w:name w:val="Body Text 3"/>
    <w:basedOn w:val="Normal"/>
    <w:rsid w:val="00EB79B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B79B7"/>
    <w:pPr>
      <w:ind w:firstLine="210"/>
    </w:pPr>
  </w:style>
  <w:style w:type="paragraph" w:styleId="BodyTextIndent">
    <w:name w:val="Body Text Indent"/>
    <w:basedOn w:val="Normal"/>
    <w:rsid w:val="00EB79B7"/>
    <w:pPr>
      <w:spacing w:after="120"/>
      <w:ind w:left="283"/>
    </w:pPr>
  </w:style>
  <w:style w:type="paragraph" w:styleId="BodyTextFirstIndent2">
    <w:name w:val="Body Text First Indent 2"/>
    <w:basedOn w:val="BodyTextIndent"/>
    <w:rsid w:val="00EB79B7"/>
    <w:pPr>
      <w:ind w:firstLine="210"/>
    </w:pPr>
  </w:style>
  <w:style w:type="paragraph" w:styleId="BodyTextIndent2">
    <w:name w:val="Body Text Indent 2"/>
    <w:basedOn w:val="Normal"/>
    <w:rsid w:val="00EB79B7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B79B7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EB79B7"/>
    <w:rPr>
      <w:b/>
      <w:bCs/>
      <w:szCs w:val="20"/>
    </w:rPr>
  </w:style>
  <w:style w:type="paragraph" w:styleId="Closing">
    <w:name w:val="Closing"/>
    <w:basedOn w:val="Normal"/>
    <w:rsid w:val="00EB79B7"/>
    <w:pPr>
      <w:ind w:left="4252"/>
    </w:pPr>
  </w:style>
  <w:style w:type="paragraph" w:styleId="CommentText">
    <w:name w:val="annotation text"/>
    <w:basedOn w:val="Normal"/>
    <w:semiHidden/>
    <w:rsid w:val="00EB79B7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B79B7"/>
    <w:rPr>
      <w:b/>
      <w:bCs/>
    </w:rPr>
  </w:style>
  <w:style w:type="paragraph" w:styleId="Date">
    <w:name w:val="Date"/>
    <w:basedOn w:val="Normal"/>
    <w:next w:val="Normal"/>
    <w:rsid w:val="00EB79B7"/>
  </w:style>
  <w:style w:type="paragraph" w:styleId="DocumentMap">
    <w:name w:val="Document Map"/>
    <w:basedOn w:val="Normal"/>
    <w:semiHidden/>
    <w:rsid w:val="00EB79B7"/>
    <w:pPr>
      <w:shd w:val="clear" w:color="auto" w:fill="000080"/>
    </w:pPr>
    <w:rPr>
      <w:rFonts w:ascii="Tahoma" w:hAnsi="Tahoma" w:cs="Tahoma"/>
      <w:szCs w:val="20"/>
    </w:rPr>
  </w:style>
  <w:style w:type="paragraph" w:styleId="E-mailSignature">
    <w:name w:val="E-mail Signature"/>
    <w:basedOn w:val="Normal"/>
    <w:rsid w:val="00EB79B7"/>
  </w:style>
  <w:style w:type="paragraph" w:styleId="EndnoteText">
    <w:name w:val="endnote text"/>
    <w:basedOn w:val="Normal"/>
    <w:semiHidden/>
    <w:rsid w:val="00EB79B7"/>
    <w:rPr>
      <w:szCs w:val="20"/>
    </w:rPr>
  </w:style>
  <w:style w:type="paragraph" w:styleId="EnvelopeAddress">
    <w:name w:val="envelope address"/>
    <w:basedOn w:val="Normal"/>
    <w:rsid w:val="00EB79B7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  <w:szCs w:val="24"/>
    </w:rPr>
  </w:style>
  <w:style w:type="paragraph" w:styleId="EnvelopeReturn">
    <w:name w:val="envelope return"/>
    <w:basedOn w:val="Normal"/>
    <w:rsid w:val="00EB79B7"/>
    <w:rPr>
      <w:rFonts w:ascii="Arial" w:hAnsi="Arial"/>
      <w:szCs w:val="20"/>
    </w:rPr>
  </w:style>
  <w:style w:type="paragraph" w:styleId="HTMLAddress">
    <w:name w:val="HTML Address"/>
    <w:basedOn w:val="Normal"/>
    <w:rsid w:val="00EB79B7"/>
    <w:rPr>
      <w:i/>
      <w:iCs/>
    </w:rPr>
  </w:style>
  <w:style w:type="paragraph" w:styleId="HTMLPreformatted">
    <w:name w:val="HTML Preformatted"/>
    <w:basedOn w:val="Normal"/>
    <w:rsid w:val="00EB79B7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semiHidden/>
    <w:rsid w:val="00EB79B7"/>
    <w:pPr>
      <w:ind w:left="200" w:hanging="200"/>
    </w:pPr>
  </w:style>
  <w:style w:type="paragraph" w:styleId="Index2">
    <w:name w:val="index 2"/>
    <w:basedOn w:val="Normal"/>
    <w:next w:val="Normal"/>
    <w:semiHidden/>
    <w:rsid w:val="00EB79B7"/>
    <w:pPr>
      <w:ind w:left="400" w:hanging="200"/>
    </w:pPr>
  </w:style>
  <w:style w:type="paragraph" w:styleId="Index3">
    <w:name w:val="index 3"/>
    <w:basedOn w:val="Normal"/>
    <w:next w:val="Normal"/>
    <w:semiHidden/>
    <w:rsid w:val="00EB79B7"/>
    <w:pPr>
      <w:ind w:left="600" w:hanging="200"/>
    </w:pPr>
  </w:style>
  <w:style w:type="paragraph" w:styleId="Index4">
    <w:name w:val="index 4"/>
    <w:basedOn w:val="Normal"/>
    <w:next w:val="Normal"/>
    <w:semiHidden/>
    <w:rsid w:val="00EB79B7"/>
    <w:pPr>
      <w:ind w:left="800" w:hanging="200"/>
    </w:pPr>
  </w:style>
  <w:style w:type="paragraph" w:styleId="Index5">
    <w:name w:val="index 5"/>
    <w:basedOn w:val="Normal"/>
    <w:next w:val="Normal"/>
    <w:semiHidden/>
    <w:rsid w:val="00EB79B7"/>
    <w:pPr>
      <w:ind w:left="1000" w:hanging="200"/>
    </w:pPr>
  </w:style>
  <w:style w:type="paragraph" w:styleId="Index6">
    <w:name w:val="index 6"/>
    <w:basedOn w:val="Normal"/>
    <w:next w:val="Normal"/>
    <w:semiHidden/>
    <w:rsid w:val="00EB79B7"/>
    <w:pPr>
      <w:ind w:left="1200" w:hanging="200"/>
    </w:pPr>
  </w:style>
  <w:style w:type="paragraph" w:styleId="Index7">
    <w:name w:val="index 7"/>
    <w:basedOn w:val="Normal"/>
    <w:next w:val="Normal"/>
    <w:semiHidden/>
    <w:rsid w:val="00EB79B7"/>
    <w:pPr>
      <w:ind w:left="1400" w:hanging="200"/>
    </w:pPr>
  </w:style>
  <w:style w:type="paragraph" w:styleId="Index8">
    <w:name w:val="index 8"/>
    <w:basedOn w:val="Normal"/>
    <w:next w:val="Normal"/>
    <w:semiHidden/>
    <w:rsid w:val="00EB79B7"/>
    <w:pPr>
      <w:ind w:left="1600" w:hanging="200"/>
    </w:pPr>
  </w:style>
  <w:style w:type="paragraph" w:styleId="Index9">
    <w:name w:val="index 9"/>
    <w:basedOn w:val="Normal"/>
    <w:next w:val="Normal"/>
    <w:semiHidden/>
    <w:rsid w:val="00EB79B7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EB79B7"/>
    <w:rPr>
      <w:rFonts w:ascii="Arial" w:hAnsi="Arial"/>
      <w:b/>
      <w:bCs/>
    </w:rPr>
  </w:style>
  <w:style w:type="paragraph" w:styleId="List">
    <w:name w:val="List"/>
    <w:basedOn w:val="Normal"/>
    <w:rsid w:val="00EB79B7"/>
    <w:pPr>
      <w:ind w:left="283" w:hanging="283"/>
    </w:pPr>
  </w:style>
  <w:style w:type="paragraph" w:styleId="List2">
    <w:name w:val="List 2"/>
    <w:basedOn w:val="Normal"/>
    <w:rsid w:val="00EB79B7"/>
    <w:pPr>
      <w:ind w:left="566" w:hanging="283"/>
    </w:pPr>
  </w:style>
  <w:style w:type="paragraph" w:styleId="List3">
    <w:name w:val="List 3"/>
    <w:basedOn w:val="Normal"/>
    <w:rsid w:val="00EB79B7"/>
    <w:pPr>
      <w:ind w:left="849" w:hanging="283"/>
    </w:pPr>
  </w:style>
  <w:style w:type="paragraph" w:styleId="List4">
    <w:name w:val="List 4"/>
    <w:basedOn w:val="Normal"/>
    <w:rsid w:val="00EB79B7"/>
    <w:pPr>
      <w:ind w:left="1132" w:hanging="283"/>
    </w:pPr>
  </w:style>
  <w:style w:type="paragraph" w:styleId="List5">
    <w:name w:val="List 5"/>
    <w:basedOn w:val="Normal"/>
    <w:rsid w:val="00EB79B7"/>
    <w:pPr>
      <w:ind w:left="1415" w:hanging="283"/>
    </w:pPr>
  </w:style>
  <w:style w:type="paragraph" w:styleId="ListBullet">
    <w:name w:val="List Bullet"/>
    <w:basedOn w:val="Normal"/>
    <w:rsid w:val="00EB79B7"/>
    <w:pPr>
      <w:numPr>
        <w:numId w:val="3"/>
      </w:numPr>
    </w:pPr>
  </w:style>
  <w:style w:type="paragraph" w:styleId="ListBullet2">
    <w:name w:val="List Bullet 2"/>
    <w:basedOn w:val="Normal"/>
    <w:rsid w:val="00EB79B7"/>
    <w:pPr>
      <w:numPr>
        <w:numId w:val="4"/>
      </w:numPr>
    </w:pPr>
  </w:style>
  <w:style w:type="paragraph" w:styleId="ListBullet3">
    <w:name w:val="List Bullet 3"/>
    <w:basedOn w:val="Normal"/>
    <w:rsid w:val="00EB79B7"/>
    <w:pPr>
      <w:numPr>
        <w:numId w:val="5"/>
      </w:numPr>
    </w:pPr>
  </w:style>
  <w:style w:type="paragraph" w:styleId="ListBullet4">
    <w:name w:val="List Bullet 4"/>
    <w:basedOn w:val="Normal"/>
    <w:rsid w:val="00EB79B7"/>
    <w:pPr>
      <w:numPr>
        <w:numId w:val="6"/>
      </w:numPr>
    </w:pPr>
  </w:style>
  <w:style w:type="paragraph" w:styleId="ListBullet5">
    <w:name w:val="List Bullet 5"/>
    <w:basedOn w:val="Normal"/>
    <w:rsid w:val="00EB79B7"/>
    <w:pPr>
      <w:numPr>
        <w:numId w:val="7"/>
      </w:numPr>
    </w:pPr>
  </w:style>
  <w:style w:type="paragraph" w:styleId="ListContinue">
    <w:name w:val="List Continue"/>
    <w:basedOn w:val="Normal"/>
    <w:rsid w:val="00EB79B7"/>
    <w:pPr>
      <w:spacing w:after="120"/>
      <w:ind w:left="283"/>
    </w:pPr>
  </w:style>
  <w:style w:type="paragraph" w:styleId="ListContinue2">
    <w:name w:val="List Continue 2"/>
    <w:basedOn w:val="Normal"/>
    <w:rsid w:val="00EB79B7"/>
    <w:pPr>
      <w:spacing w:after="120"/>
      <w:ind w:left="566"/>
    </w:pPr>
  </w:style>
  <w:style w:type="paragraph" w:styleId="ListContinue3">
    <w:name w:val="List Continue 3"/>
    <w:basedOn w:val="Normal"/>
    <w:rsid w:val="00EB79B7"/>
    <w:pPr>
      <w:spacing w:after="120"/>
      <w:ind w:left="849"/>
    </w:pPr>
  </w:style>
  <w:style w:type="paragraph" w:styleId="ListContinue4">
    <w:name w:val="List Continue 4"/>
    <w:basedOn w:val="Normal"/>
    <w:rsid w:val="00EB79B7"/>
    <w:pPr>
      <w:spacing w:after="120"/>
      <w:ind w:left="1132"/>
    </w:pPr>
  </w:style>
  <w:style w:type="paragraph" w:styleId="ListContinue5">
    <w:name w:val="List Continue 5"/>
    <w:basedOn w:val="Normal"/>
    <w:rsid w:val="00EB79B7"/>
    <w:pPr>
      <w:spacing w:after="120"/>
      <w:ind w:left="1415"/>
    </w:pPr>
  </w:style>
  <w:style w:type="paragraph" w:styleId="ListNumber">
    <w:name w:val="List Number"/>
    <w:basedOn w:val="Normal"/>
    <w:rsid w:val="00EB79B7"/>
    <w:pPr>
      <w:numPr>
        <w:numId w:val="8"/>
      </w:numPr>
    </w:pPr>
  </w:style>
  <w:style w:type="paragraph" w:styleId="ListNumber2">
    <w:name w:val="List Number 2"/>
    <w:basedOn w:val="Normal"/>
    <w:rsid w:val="00EB79B7"/>
    <w:pPr>
      <w:numPr>
        <w:numId w:val="9"/>
      </w:numPr>
    </w:pPr>
  </w:style>
  <w:style w:type="paragraph" w:styleId="ListNumber3">
    <w:name w:val="List Number 3"/>
    <w:basedOn w:val="Normal"/>
    <w:rsid w:val="00EB79B7"/>
    <w:pPr>
      <w:numPr>
        <w:numId w:val="10"/>
      </w:numPr>
    </w:pPr>
  </w:style>
  <w:style w:type="paragraph" w:styleId="ListNumber4">
    <w:name w:val="List Number 4"/>
    <w:basedOn w:val="Normal"/>
    <w:rsid w:val="00EB79B7"/>
    <w:pPr>
      <w:numPr>
        <w:numId w:val="11"/>
      </w:numPr>
    </w:pPr>
  </w:style>
  <w:style w:type="paragraph" w:styleId="ListNumber5">
    <w:name w:val="List Number 5"/>
    <w:basedOn w:val="Normal"/>
    <w:rsid w:val="00EB79B7"/>
    <w:pPr>
      <w:numPr>
        <w:numId w:val="12"/>
      </w:numPr>
    </w:pPr>
  </w:style>
  <w:style w:type="paragraph" w:styleId="MacroText">
    <w:name w:val="macro"/>
    <w:semiHidden/>
    <w:rsid w:val="00EB79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EB79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</w:rPr>
  </w:style>
  <w:style w:type="paragraph" w:styleId="NormalWeb">
    <w:name w:val="Normal (Web)"/>
    <w:basedOn w:val="Normal"/>
    <w:rsid w:val="00EB79B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EB79B7"/>
    <w:pPr>
      <w:ind w:left="720"/>
    </w:pPr>
  </w:style>
  <w:style w:type="paragraph" w:styleId="NoteHeading">
    <w:name w:val="Note Heading"/>
    <w:basedOn w:val="Normal"/>
    <w:next w:val="Normal"/>
    <w:rsid w:val="00EB79B7"/>
  </w:style>
  <w:style w:type="paragraph" w:styleId="PlainText">
    <w:name w:val="Plain Text"/>
    <w:basedOn w:val="Normal"/>
    <w:rsid w:val="00EB79B7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rsid w:val="00EB79B7"/>
  </w:style>
  <w:style w:type="paragraph" w:styleId="Signature">
    <w:name w:val="Signature"/>
    <w:basedOn w:val="Normal"/>
    <w:rsid w:val="00EB79B7"/>
    <w:pPr>
      <w:ind w:left="4252"/>
    </w:pPr>
  </w:style>
  <w:style w:type="paragraph" w:styleId="Subtitle">
    <w:name w:val="Subtitle"/>
    <w:basedOn w:val="Normal"/>
    <w:qFormat/>
    <w:rsid w:val="00EB79B7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EB79B7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EB79B7"/>
  </w:style>
  <w:style w:type="paragraph" w:styleId="Title">
    <w:name w:val="Title"/>
    <w:basedOn w:val="Normal"/>
    <w:qFormat/>
    <w:rsid w:val="00EB79B7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EB79B7"/>
    <w:pPr>
      <w:spacing w:before="120"/>
    </w:pPr>
    <w:rPr>
      <w:rFonts w:ascii="Arial" w:hAnsi="Arial"/>
      <w:b/>
      <w:bCs/>
      <w:sz w:val="24"/>
      <w:szCs w:val="24"/>
    </w:rPr>
  </w:style>
  <w:style w:type="paragraph" w:styleId="TOC4">
    <w:name w:val="toc 4"/>
    <w:basedOn w:val="Normal"/>
    <w:next w:val="Normal"/>
    <w:semiHidden/>
    <w:rsid w:val="00EB79B7"/>
    <w:pPr>
      <w:ind w:left="600"/>
    </w:pPr>
  </w:style>
  <w:style w:type="paragraph" w:styleId="TOC5">
    <w:name w:val="toc 5"/>
    <w:basedOn w:val="Normal"/>
    <w:next w:val="Normal"/>
    <w:semiHidden/>
    <w:rsid w:val="00EB79B7"/>
    <w:pPr>
      <w:ind w:left="800"/>
    </w:pPr>
  </w:style>
  <w:style w:type="paragraph" w:styleId="TOC6">
    <w:name w:val="toc 6"/>
    <w:basedOn w:val="Normal"/>
    <w:next w:val="Normal"/>
    <w:semiHidden/>
    <w:rsid w:val="00EB79B7"/>
    <w:pPr>
      <w:ind w:left="1000"/>
    </w:pPr>
  </w:style>
  <w:style w:type="paragraph" w:styleId="TOC7">
    <w:name w:val="toc 7"/>
    <w:basedOn w:val="Normal"/>
    <w:next w:val="Normal"/>
    <w:semiHidden/>
    <w:rsid w:val="00EB79B7"/>
    <w:pPr>
      <w:ind w:left="1200"/>
    </w:pPr>
  </w:style>
  <w:style w:type="paragraph" w:styleId="TOC8">
    <w:name w:val="toc 8"/>
    <w:basedOn w:val="Normal"/>
    <w:next w:val="Normal"/>
    <w:semiHidden/>
    <w:rsid w:val="00EB79B7"/>
    <w:pPr>
      <w:ind w:left="1400"/>
    </w:pPr>
  </w:style>
  <w:style w:type="paragraph" w:styleId="TOC9">
    <w:name w:val="toc 9"/>
    <w:basedOn w:val="Normal"/>
    <w:next w:val="Normal"/>
    <w:semiHidden/>
    <w:rsid w:val="00EB79B7"/>
    <w:pPr>
      <w:ind w:left="1600"/>
    </w:pPr>
  </w:style>
  <w:style w:type="character" w:customStyle="1" w:styleId="FooterChar">
    <w:name w:val="Footer Char"/>
    <w:basedOn w:val="DefaultParagraphFont"/>
    <w:link w:val="Footer"/>
    <w:rsid w:val="009D76D6"/>
    <w:rPr>
      <w:rFonts w:ascii="Verdana" w:hAnsi="Verdana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7019"/>
    <w:rPr>
      <w:rFonts w:ascii="Verdana" w:hAnsi="Verdana" w:cs="Arial"/>
      <w:szCs w:val="22"/>
    </w:rPr>
  </w:style>
  <w:style w:type="paragraph" w:styleId="Heading1">
    <w:name w:val="heading 1"/>
    <w:basedOn w:val="Normal"/>
    <w:next w:val="Paragraphnumbered"/>
    <w:qFormat/>
    <w:rsid w:val="008A256F"/>
    <w:pPr>
      <w:keepNext/>
      <w:numPr>
        <w:numId w:val="1"/>
      </w:numPr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Normal"/>
    <w:next w:val="Paragraphnumbered"/>
    <w:qFormat/>
    <w:rsid w:val="00A74748"/>
    <w:pPr>
      <w:spacing w:before="240" w:after="240"/>
      <w:outlineLvl w:val="1"/>
    </w:pPr>
    <w:rPr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A74748"/>
    <w:pPr>
      <w:keepNext/>
      <w:spacing w:before="240" w:after="60"/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8A256F"/>
    <w:pPr>
      <w:keepNext/>
      <w:spacing w:before="240" w:after="60"/>
      <w:outlineLvl w:val="3"/>
    </w:pPr>
    <w:rPr>
      <w:rFonts w:cs="Times New Roman"/>
      <w:bCs/>
      <w:szCs w:val="28"/>
    </w:rPr>
  </w:style>
  <w:style w:type="paragraph" w:styleId="Heading5">
    <w:name w:val="heading 5"/>
    <w:basedOn w:val="Normal"/>
    <w:next w:val="Normal"/>
    <w:qFormat/>
    <w:rsid w:val="008A256F"/>
    <w:pPr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8A256F"/>
    <w:pPr>
      <w:spacing w:before="240" w:after="60"/>
      <w:outlineLvl w:val="5"/>
    </w:pPr>
    <w:rPr>
      <w:rFonts w:cs="Times New Roman"/>
      <w:bCs/>
    </w:rPr>
  </w:style>
  <w:style w:type="paragraph" w:styleId="Heading7">
    <w:name w:val="heading 7"/>
    <w:basedOn w:val="Normal"/>
    <w:next w:val="Normal"/>
    <w:qFormat/>
    <w:rsid w:val="008A256F"/>
    <w:pPr>
      <w:spacing w:after="60"/>
      <w:outlineLvl w:val="6"/>
    </w:pPr>
    <w:rPr>
      <w:rFonts w:cs="Times New Roman"/>
      <w:b/>
      <w:sz w:val="24"/>
      <w:szCs w:val="24"/>
    </w:rPr>
  </w:style>
  <w:style w:type="paragraph" w:styleId="Heading8">
    <w:name w:val="heading 8"/>
    <w:basedOn w:val="Normal"/>
    <w:next w:val="Normal"/>
    <w:qFormat/>
    <w:rsid w:val="008A256F"/>
    <w:pPr>
      <w:spacing w:before="240" w:after="60"/>
      <w:outlineLvl w:val="7"/>
    </w:pPr>
    <w:rPr>
      <w:rFonts w:cs="Times New Roman"/>
      <w:iCs/>
      <w:szCs w:val="24"/>
    </w:rPr>
  </w:style>
  <w:style w:type="paragraph" w:styleId="Heading9">
    <w:name w:val="heading 9"/>
    <w:basedOn w:val="Normal"/>
    <w:next w:val="Normal"/>
    <w:qFormat/>
    <w:rsid w:val="008A256F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14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414F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414FD"/>
  </w:style>
  <w:style w:type="paragraph" w:customStyle="1" w:styleId="Title1">
    <w:name w:val="Title1"/>
    <w:basedOn w:val="Normal"/>
    <w:rsid w:val="00F676F0"/>
    <w:pPr>
      <w:spacing w:after="120"/>
    </w:pPr>
    <w:rPr>
      <w:sz w:val="32"/>
    </w:rPr>
  </w:style>
  <w:style w:type="table" w:styleId="TableGrid">
    <w:name w:val="Table Grid"/>
    <w:basedOn w:val="TableNormal"/>
    <w:rsid w:val="00F67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E0A33"/>
    <w:rPr>
      <w:color w:val="0000FF"/>
      <w:u w:val="single"/>
    </w:rPr>
  </w:style>
  <w:style w:type="paragraph" w:styleId="TOC2">
    <w:name w:val="toc 2"/>
    <w:basedOn w:val="Normal"/>
    <w:next w:val="Normal"/>
    <w:semiHidden/>
    <w:rsid w:val="00BE0A33"/>
    <w:pPr>
      <w:ind w:left="113"/>
    </w:pPr>
  </w:style>
  <w:style w:type="paragraph" w:styleId="TOC3">
    <w:name w:val="toc 3"/>
    <w:basedOn w:val="Normal"/>
    <w:next w:val="Normal"/>
    <w:semiHidden/>
    <w:rsid w:val="00BE0A33"/>
    <w:pPr>
      <w:ind w:left="227"/>
    </w:pPr>
  </w:style>
  <w:style w:type="paragraph" w:styleId="TOC1">
    <w:name w:val="toc 1"/>
    <w:basedOn w:val="Normal"/>
    <w:next w:val="Normal"/>
    <w:semiHidden/>
    <w:rsid w:val="00BE0A33"/>
    <w:rPr>
      <w:b/>
    </w:rPr>
  </w:style>
  <w:style w:type="paragraph" w:styleId="FootnoteText">
    <w:name w:val="footnote text"/>
    <w:basedOn w:val="Normal"/>
    <w:semiHidden/>
    <w:rsid w:val="00F827F9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F827F9"/>
    <w:rPr>
      <w:vertAlign w:val="superscript"/>
    </w:rPr>
  </w:style>
  <w:style w:type="paragraph" w:customStyle="1" w:styleId="Paragraphnumbered">
    <w:name w:val="Paragraph (numbered)"/>
    <w:basedOn w:val="Heading2"/>
    <w:rsid w:val="0046051B"/>
    <w:pPr>
      <w:numPr>
        <w:ilvl w:val="1"/>
        <w:numId w:val="1"/>
      </w:numPr>
      <w:ind w:left="0" w:firstLine="0"/>
    </w:pPr>
    <w:rPr>
      <w:sz w:val="20"/>
    </w:rPr>
  </w:style>
  <w:style w:type="paragraph" w:customStyle="1" w:styleId="SubHeading">
    <w:name w:val="Sub Heading"/>
    <w:basedOn w:val="Normal"/>
    <w:next w:val="Paragraphnumbered"/>
    <w:rsid w:val="00964515"/>
    <w:pPr>
      <w:spacing w:before="240" w:after="240"/>
    </w:pPr>
    <w:rPr>
      <w:sz w:val="22"/>
    </w:rPr>
  </w:style>
  <w:style w:type="paragraph" w:styleId="BalloonText">
    <w:name w:val="Balloon Text"/>
    <w:basedOn w:val="Normal"/>
    <w:semiHidden/>
    <w:rsid w:val="00EB79B7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EB79B7"/>
    <w:pPr>
      <w:spacing w:after="120"/>
      <w:ind w:left="1440" w:right="1440"/>
    </w:pPr>
  </w:style>
  <w:style w:type="paragraph" w:styleId="BodyText">
    <w:name w:val="Body Text"/>
    <w:basedOn w:val="Normal"/>
    <w:rsid w:val="00EB79B7"/>
    <w:pPr>
      <w:spacing w:after="120"/>
    </w:pPr>
  </w:style>
  <w:style w:type="paragraph" w:styleId="BodyText2">
    <w:name w:val="Body Text 2"/>
    <w:basedOn w:val="Normal"/>
    <w:rsid w:val="00EB79B7"/>
    <w:pPr>
      <w:spacing w:after="120" w:line="480" w:lineRule="auto"/>
    </w:pPr>
  </w:style>
  <w:style w:type="paragraph" w:styleId="BodyText3">
    <w:name w:val="Body Text 3"/>
    <w:basedOn w:val="Normal"/>
    <w:rsid w:val="00EB79B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B79B7"/>
    <w:pPr>
      <w:ind w:firstLine="210"/>
    </w:pPr>
  </w:style>
  <w:style w:type="paragraph" w:styleId="BodyTextIndent">
    <w:name w:val="Body Text Indent"/>
    <w:basedOn w:val="Normal"/>
    <w:rsid w:val="00EB79B7"/>
    <w:pPr>
      <w:spacing w:after="120"/>
      <w:ind w:left="283"/>
    </w:pPr>
  </w:style>
  <w:style w:type="paragraph" w:styleId="BodyTextFirstIndent2">
    <w:name w:val="Body Text First Indent 2"/>
    <w:basedOn w:val="BodyTextIndent"/>
    <w:rsid w:val="00EB79B7"/>
    <w:pPr>
      <w:ind w:firstLine="210"/>
    </w:pPr>
  </w:style>
  <w:style w:type="paragraph" w:styleId="BodyTextIndent2">
    <w:name w:val="Body Text Indent 2"/>
    <w:basedOn w:val="Normal"/>
    <w:rsid w:val="00EB79B7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B79B7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EB79B7"/>
    <w:rPr>
      <w:b/>
      <w:bCs/>
      <w:szCs w:val="20"/>
    </w:rPr>
  </w:style>
  <w:style w:type="paragraph" w:styleId="Closing">
    <w:name w:val="Closing"/>
    <w:basedOn w:val="Normal"/>
    <w:rsid w:val="00EB79B7"/>
    <w:pPr>
      <w:ind w:left="4252"/>
    </w:pPr>
  </w:style>
  <w:style w:type="paragraph" w:styleId="CommentText">
    <w:name w:val="annotation text"/>
    <w:basedOn w:val="Normal"/>
    <w:semiHidden/>
    <w:rsid w:val="00EB79B7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B79B7"/>
    <w:rPr>
      <w:b/>
      <w:bCs/>
    </w:rPr>
  </w:style>
  <w:style w:type="paragraph" w:styleId="Date">
    <w:name w:val="Date"/>
    <w:basedOn w:val="Normal"/>
    <w:next w:val="Normal"/>
    <w:rsid w:val="00EB79B7"/>
  </w:style>
  <w:style w:type="paragraph" w:styleId="DocumentMap">
    <w:name w:val="Document Map"/>
    <w:basedOn w:val="Normal"/>
    <w:semiHidden/>
    <w:rsid w:val="00EB79B7"/>
    <w:pPr>
      <w:shd w:val="clear" w:color="auto" w:fill="000080"/>
    </w:pPr>
    <w:rPr>
      <w:rFonts w:ascii="Tahoma" w:hAnsi="Tahoma" w:cs="Tahoma"/>
      <w:szCs w:val="20"/>
    </w:rPr>
  </w:style>
  <w:style w:type="paragraph" w:styleId="E-mailSignature">
    <w:name w:val="E-mail Signature"/>
    <w:basedOn w:val="Normal"/>
    <w:rsid w:val="00EB79B7"/>
  </w:style>
  <w:style w:type="paragraph" w:styleId="EndnoteText">
    <w:name w:val="endnote text"/>
    <w:basedOn w:val="Normal"/>
    <w:semiHidden/>
    <w:rsid w:val="00EB79B7"/>
    <w:rPr>
      <w:szCs w:val="20"/>
    </w:rPr>
  </w:style>
  <w:style w:type="paragraph" w:styleId="EnvelopeAddress">
    <w:name w:val="envelope address"/>
    <w:basedOn w:val="Normal"/>
    <w:rsid w:val="00EB79B7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  <w:szCs w:val="24"/>
    </w:rPr>
  </w:style>
  <w:style w:type="paragraph" w:styleId="EnvelopeReturn">
    <w:name w:val="envelope return"/>
    <w:basedOn w:val="Normal"/>
    <w:rsid w:val="00EB79B7"/>
    <w:rPr>
      <w:rFonts w:ascii="Arial" w:hAnsi="Arial"/>
      <w:szCs w:val="20"/>
    </w:rPr>
  </w:style>
  <w:style w:type="paragraph" w:styleId="HTMLAddress">
    <w:name w:val="HTML Address"/>
    <w:basedOn w:val="Normal"/>
    <w:rsid w:val="00EB79B7"/>
    <w:rPr>
      <w:i/>
      <w:iCs/>
    </w:rPr>
  </w:style>
  <w:style w:type="paragraph" w:styleId="HTMLPreformatted">
    <w:name w:val="HTML Preformatted"/>
    <w:basedOn w:val="Normal"/>
    <w:rsid w:val="00EB79B7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semiHidden/>
    <w:rsid w:val="00EB79B7"/>
    <w:pPr>
      <w:ind w:left="200" w:hanging="200"/>
    </w:pPr>
  </w:style>
  <w:style w:type="paragraph" w:styleId="Index2">
    <w:name w:val="index 2"/>
    <w:basedOn w:val="Normal"/>
    <w:next w:val="Normal"/>
    <w:semiHidden/>
    <w:rsid w:val="00EB79B7"/>
    <w:pPr>
      <w:ind w:left="400" w:hanging="200"/>
    </w:pPr>
  </w:style>
  <w:style w:type="paragraph" w:styleId="Index3">
    <w:name w:val="index 3"/>
    <w:basedOn w:val="Normal"/>
    <w:next w:val="Normal"/>
    <w:semiHidden/>
    <w:rsid w:val="00EB79B7"/>
    <w:pPr>
      <w:ind w:left="600" w:hanging="200"/>
    </w:pPr>
  </w:style>
  <w:style w:type="paragraph" w:styleId="Index4">
    <w:name w:val="index 4"/>
    <w:basedOn w:val="Normal"/>
    <w:next w:val="Normal"/>
    <w:semiHidden/>
    <w:rsid w:val="00EB79B7"/>
    <w:pPr>
      <w:ind w:left="800" w:hanging="200"/>
    </w:pPr>
  </w:style>
  <w:style w:type="paragraph" w:styleId="Index5">
    <w:name w:val="index 5"/>
    <w:basedOn w:val="Normal"/>
    <w:next w:val="Normal"/>
    <w:semiHidden/>
    <w:rsid w:val="00EB79B7"/>
    <w:pPr>
      <w:ind w:left="1000" w:hanging="200"/>
    </w:pPr>
  </w:style>
  <w:style w:type="paragraph" w:styleId="Index6">
    <w:name w:val="index 6"/>
    <w:basedOn w:val="Normal"/>
    <w:next w:val="Normal"/>
    <w:semiHidden/>
    <w:rsid w:val="00EB79B7"/>
    <w:pPr>
      <w:ind w:left="1200" w:hanging="200"/>
    </w:pPr>
  </w:style>
  <w:style w:type="paragraph" w:styleId="Index7">
    <w:name w:val="index 7"/>
    <w:basedOn w:val="Normal"/>
    <w:next w:val="Normal"/>
    <w:semiHidden/>
    <w:rsid w:val="00EB79B7"/>
    <w:pPr>
      <w:ind w:left="1400" w:hanging="200"/>
    </w:pPr>
  </w:style>
  <w:style w:type="paragraph" w:styleId="Index8">
    <w:name w:val="index 8"/>
    <w:basedOn w:val="Normal"/>
    <w:next w:val="Normal"/>
    <w:semiHidden/>
    <w:rsid w:val="00EB79B7"/>
    <w:pPr>
      <w:ind w:left="1600" w:hanging="200"/>
    </w:pPr>
  </w:style>
  <w:style w:type="paragraph" w:styleId="Index9">
    <w:name w:val="index 9"/>
    <w:basedOn w:val="Normal"/>
    <w:next w:val="Normal"/>
    <w:semiHidden/>
    <w:rsid w:val="00EB79B7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EB79B7"/>
    <w:rPr>
      <w:rFonts w:ascii="Arial" w:hAnsi="Arial"/>
      <w:b/>
      <w:bCs/>
    </w:rPr>
  </w:style>
  <w:style w:type="paragraph" w:styleId="List">
    <w:name w:val="List"/>
    <w:basedOn w:val="Normal"/>
    <w:rsid w:val="00EB79B7"/>
    <w:pPr>
      <w:ind w:left="283" w:hanging="283"/>
    </w:pPr>
  </w:style>
  <w:style w:type="paragraph" w:styleId="List2">
    <w:name w:val="List 2"/>
    <w:basedOn w:val="Normal"/>
    <w:rsid w:val="00EB79B7"/>
    <w:pPr>
      <w:ind w:left="566" w:hanging="283"/>
    </w:pPr>
  </w:style>
  <w:style w:type="paragraph" w:styleId="List3">
    <w:name w:val="List 3"/>
    <w:basedOn w:val="Normal"/>
    <w:rsid w:val="00EB79B7"/>
    <w:pPr>
      <w:ind w:left="849" w:hanging="283"/>
    </w:pPr>
  </w:style>
  <w:style w:type="paragraph" w:styleId="List4">
    <w:name w:val="List 4"/>
    <w:basedOn w:val="Normal"/>
    <w:rsid w:val="00EB79B7"/>
    <w:pPr>
      <w:ind w:left="1132" w:hanging="283"/>
    </w:pPr>
  </w:style>
  <w:style w:type="paragraph" w:styleId="List5">
    <w:name w:val="List 5"/>
    <w:basedOn w:val="Normal"/>
    <w:rsid w:val="00EB79B7"/>
    <w:pPr>
      <w:ind w:left="1415" w:hanging="283"/>
    </w:pPr>
  </w:style>
  <w:style w:type="paragraph" w:styleId="ListBullet">
    <w:name w:val="List Bullet"/>
    <w:basedOn w:val="Normal"/>
    <w:rsid w:val="00EB79B7"/>
    <w:pPr>
      <w:numPr>
        <w:numId w:val="3"/>
      </w:numPr>
    </w:pPr>
  </w:style>
  <w:style w:type="paragraph" w:styleId="ListBullet2">
    <w:name w:val="List Bullet 2"/>
    <w:basedOn w:val="Normal"/>
    <w:rsid w:val="00EB79B7"/>
    <w:pPr>
      <w:numPr>
        <w:numId w:val="4"/>
      </w:numPr>
    </w:pPr>
  </w:style>
  <w:style w:type="paragraph" w:styleId="ListBullet3">
    <w:name w:val="List Bullet 3"/>
    <w:basedOn w:val="Normal"/>
    <w:rsid w:val="00EB79B7"/>
    <w:pPr>
      <w:numPr>
        <w:numId w:val="5"/>
      </w:numPr>
    </w:pPr>
  </w:style>
  <w:style w:type="paragraph" w:styleId="ListBullet4">
    <w:name w:val="List Bullet 4"/>
    <w:basedOn w:val="Normal"/>
    <w:rsid w:val="00EB79B7"/>
    <w:pPr>
      <w:numPr>
        <w:numId w:val="6"/>
      </w:numPr>
    </w:pPr>
  </w:style>
  <w:style w:type="paragraph" w:styleId="ListBullet5">
    <w:name w:val="List Bullet 5"/>
    <w:basedOn w:val="Normal"/>
    <w:rsid w:val="00EB79B7"/>
    <w:pPr>
      <w:numPr>
        <w:numId w:val="7"/>
      </w:numPr>
    </w:pPr>
  </w:style>
  <w:style w:type="paragraph" w:styleId="ListContinue">
    <w:name w:val="List Continue"/>
    <w:basedOn w:val="Normal"/>
    <w:rsid w:val="00EB79B7"/>
    <w:pPr>
      <w:spacing w:after="120"/>
      <w:ind w:left="283"/>
    </w:pPr>
  </w:style>
  <w:style w:type="paragraph" w:styleId="ListContinue2">
    <w:name w:val="List Continue 2"/>
    <w:basedOn w:val="Normal"/>
    <w:rsid w:val="00EB79B7"/>
    <w:pPr>
      <w:spacing w:after="120"/>
      <w:ind w:left="566"/>
    </w:pPr>
  </w:style>
  <w:style w:type="paragraph" w:styleId="ListContinue3">
    <w:name w:val="List Continue 3"/>
    <w:basedOn w:val="Normal"/>
    <w:rsid w:val="00EB79B7"/>
    <w:pPr>
      <w:spacing w:after="120"/>
      <w:ind w:left="849"/>
    </w:pPr>
  </w:style>
  <w:style w:type="paragraph" w:styleId="ListContinue4">
    <w:name w:val="List Continue 4"/>
    <w:basedOn w:val="Normal"/>
    <w:rsid w:val="00EB79B7"/>
    <w:pPr>
      <w:spacing w:after="120"/>
      <w:ind w:left="1132"/>
    </w:pPr>
  </w:style>
  <w:style w:type="paragraph" w:styleId="ListContinue5">
    <w:name w:val="List Continue 5"/>
    <w:basedOn w:val="Normal"/>
    <w:rsid w:val="00EB79B7"/>
    <w:pPr>
      <w:spacing w:after="120"/>
      <w:ind w:left="1415"/>
    </w:pPr>
  </w:style>
  <w:style w:type="paragraph" w:styleId="ListNumber">
    <w:name w:val="List Number"/>
    <w:basedOn w:val="Normal"/>
    <w:rsid w:val="00EB79B7"/>
    <w:pPr>
      <w:numPr>
        <w:numId w:val="8"/>
      </w:numPr>
    </w:pPr>
  </w:style>
  <w:style w:type="paragraph" w:styleId="ListNumber2">
    <w:name w:val="List Number 2"/>
    <w:basedOn w:val="Normal"/>
    <w:rsid w:val="00EB79B7"/>
    <w:pPr>
      <w:numPr>
        <w:numId w:val="9"/>
      </w:numPr>
    </w:pPr>
  </w:style>
  <w:style w:type="paragraph" w:styleId="ListNumber3">
    <w:name w:val="List Number 3"/>
    <w:basedOn w:val="Normal"/>
    <w:rsid w:val="00EB79B7"/>
    <w:pPr>
      <w:numPr>
        <w:numId w:val="10"/>
      </w:numPr>
    </w:pPr>
  </w:style>
  <w:style w:type="paragraph" w:styleId="ListNumber4">
    <w:name w:val="List Number 4"/>
    <w:basedOn w:val="Normal"/>
    <w:rsid w:val="00EB79B7"/>
    <w:pPr>
      <w:numPr>
        <w:numId w:val="11"/>
      </w:numPr>
    </w:pPr>
  </w:style>
  <w:style w:type="paragraph" w:styleId="ListNumber5">
    <w:name w:val="List Number 5"/>
    <w:basedOn w:val="Normal"/>
    <w:rsid w:val="00EB79B7"/>
    <w:pPr>
      <w:numPr>
        <w:numId w:val="12"/>
      </w:numPr>
    </w:pPr>
  </w:style>
  <w:style w:type="paragraph" w:styleId="MacroText">
    <w:name w:val="macro"/>
    <w:semiHidden/>
    <w:rsid w:val="00EB79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EB79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</w:rPr>
  </w:style>
  <w:style w:type="paragraph" w:styleId="NormalWeb">
    <w:name w:val="Normal (Web)"/>
    <w:basedOn w:val="Normal"/>
    <w:rsid w:val="00EB79B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EB79B7"/>
    <w:pPr>
      <w:ind w:left="720"/>
    </w:pPr>
  </w:style>
  <w:style w:type="paragraph" w:styleId="NoteHeading">
    <w:name w:val="Note Heading"/>
    <w:basedOn w:val="Normal"/>
    <w:next w:val="Normal"/>
    <w:rsid w:val="00EB79B7"/>
  </w:style>
  <w:style w:type="paragraph" w:styleId="PlainText">
    <w:name w:val="Plain Text"/>
    <w:basedOn w:val="Normal"/>
    <w:rsid w:val="00EB79B7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rsid w:val="00EB79B7"/>
  </w:style>
  <w:style w:type="paragraph" w:styleId="Signature">
    <w:name w:val="Signature"/>
    <w:basedOn w:val="Normal"/>
    <w:rsid w:val="00EB79B7"/>
    <w:pPr>
      <w:ind w:left="4252"/>
    </w:pPr>
  </w:style>
  <w:style w:type="paragraph" w:styleId="Subtitle">
    <w:name w:val="Subtitle"/>
    <w:basedOn w:val="Normal"/>
    <w:qFormat/>
    <w:rsid w:val="00EB79B7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EB79B7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EB79B7"/>
  </w:style>
  <w:style w:type="paragraph" w:styleId="Title">
    <w:name w:val="Title"/>
    <w:basedOn w:val="Normal"/>
    <w:qFormat/>
    <w:rsid w:val="00EB79B7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EB79B7"/>
    <w:pPr>
      <w:spacing w:before="120"/>
    </w:pPr>
    <w:rPr>
      <w:rFonts w:ascii="Arial" w:hAnsi="Arial"/>
      <w:b/>
      <w:bCs/>
      <w:sz w:val="24"/>
      <w:szCs w:val="24"/>
    </w:rPr>
  </w:style>
  <w:style w:type="paragraph" w:styleId="TOC4">
    <w:name w:val="toc 4"/>
    <w:basedOn w:val="Normal"/>
    <w:next w:val="Normal"/>
    <w:semiHidden/>
    <w:rsid w:val="00EB79B7"/>
    <w:pPr>
      <w:ind w:left="600"/>
    </w:pPr>
  </w:style>
  <w:style w:type="paragraph" w:styleId="TOC5">
    <w:name w:val="toc 5"/>
    <w:basedOn w:val="Normal"/>
    <w:next w:val="Normal"/>
    <w:semiHidden/>
    <w:rsid w:val="00EB79B7"/>
    <w:pPr>
      <w:ind w:left="800"/>
    </w:pPr>
  </w:style>
  <w:style w:type="paragraph" w:styleId="TOC6">
    <w:name w:val="toc 6"/>
    <w:basedOn w:val="Normal"/>
    <w:next w:val="Normal"/>
    <w:semiHidden/>
    <w:rsid w:val="00EB79B7"/>
    <w:pPr>
      <w:ind w:left="1000"/>
    </w:pPr>
  </w:style>
  <w:style w:type="paragraph" w:styleId="TOC7">
    <w:name w:val="toc 7"/>
    <w:basedOn w:val="Normal"/>
    <w:next w:val="Normal"/>
    <w:semiHidden/>
    <w:rsid w:val="00EB79B7"/>
    <w:pPr>
      <w:ind w:left="1200"/>
    </w:pPr>
  </w:style>
  <w:style w:type="paragraph" w:styleId="TOC8">
    <w:name w:val="toc 8"/>
    <w:basedOn w:val="Normal"/>
    <w:next w:val="Normal"/>
    <w:semiHidden/>
    <w:rsid w:val="00EB79B7"/>
    <w:pPr>
      <w:ind w:left="1400"/>
    </w:pPr>
  </w:style>
  <w:style w:type="paragraph" w:styleId="TOC9">
    <w:name w:val="toc 9"/>
    <w:basedOn w:val="Normal"/>
    <w:next w:val="Normal"/>
    <w:semiHidden/>
    <w:rsid w:val="00EB79B7"/>
    <w:pPr>
      <w:ind w:left="1600"/>
    </w:pPr>
  </w:style>
  <w:style w:type="character" w:customStyle="1" w:styleId="FooterChar">
    <w:name w:val="Footer Char"/>
    <w:basedOn w:val="DefaultParagraphFont"/>
    <w:link w:val="Footer"/>
    <w:rsid w:val="009D76D6"/>
    <w:rPr>
      <w:rFonts w:ascii="Verdana" w:hAnsi="Verdana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5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Ofgem%20Templates\Agenda20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Classification xmlns="eecedeb9-13b3-4e62-b003-046c92e1668a">Unclassified</Classification>
    <_Status xmlns="http://schemas.microsoft.com/sharepoint/v3/fields">Draft</_Status>
    <Recipient xmlns="eecedeb9-13b3-4e62-b003-046c92e1668a">Work Stream 6 Members</Recipient>
    <Meeting_x0020_Date xmlns="eecedeb9-13b3-4e62-b003-046c92e1668a">2013-06-12T14:19:06+00:00</Meeting_x0020_Date>
    <Organisation xmlns="eecedeb9-13b3-4e62-b003-046c92e1668a">Choose an Organisation</Organisation>
    <Descriptor xmlns="eecedeb9-13b3-4e62-b003-046c92e166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genda" ma:contentTypeID="0x0101006F5EE62DC5B3E044A097E60B4829343E0012E5E204A56D8D479BE43223F9ACDF46" ma:contentTypeVersion="38" ma:contentTypeDescription="This should be used for producing agendas" ma:contentTypeScope="" ma:versionID="9a4fe262725152d32f3cee5b458660cc">
  <xsd:schema xmlns:xsd="http://www.w3.org/2001/XMLSchema" xmlns:p="http://schemas.microsoft.com/office/2006/metadata/properties" xmlns:ns2="http://schemas.microsoft.com/sharepoint/v3/fields" xmlns:ns3="eecedeb9-13b3-4e62-b003-046c92e1668a" targetNamespace="http://schemas.microsoft.com/office/2006/metadata/properties" ma:root="true" ma:fieldsID="ac4d6bade54718b8c56a4840e57ad613" ns2:_="" ns3:_="">
    <xsd:import namespace="http://schemas.microsoft.com/sharepoint/v3/fields"/>
    <xsd:import namespace="eecedeb9-13b3-4e62-b003-046c92e1668a"/>
    <xsd:element name="properties">
      <xsd:complexType>
        <xsd:sequence>
          <xsd:element name="documentManagement">
            <xsd:complexType>
              <xsd:all>
                <xsd:element ref="ns3:Meeting_x0020_Date" minOccurs="0"/>
                <xsd:element ref="ns3:Recipient" minOccurs="0"/>
                <xsd:element ref="ns3:Organisation" minOccurs="0"/>
                <xsd:element ref="ns2:_Status" minOccurs="0"/>
                <xsd:element ref="ns3:Classification"/>
                <xsd:element ref="ns3:Descripto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tatus" ma:index="12" nillable="true" ma:displayName="Status" ma:default="Draft" ma:description="Choose the appropriate status from the drop-down" ma:format="Dropdown" ma:internalName="_Status">
      <xsd:simpleType>
        <xsd:restriction base="dms:Choice">
          <xsd:enumeration value="Draft"/>
          <xsd:enumeration value="For comment"/>
          <xsd:enumeration value="Peer Reviewed"/>
          <xsd:enumeration value="Head of Dept Reviewed"/>
          <xsd:enumeration value="Legally Reviewed"/>
          <xsd:enumeration value="MD Approved"/>
          <xsd:enumeration value="Final not for Registry"/>
          <xsd:enumeration value="Final and Sent to Registry"/>
          <xsd:enumeration value="Published"/>
          <xsd:enumeration value="For deletion review"/>
          <xsd:enumeration value="External Draft"/>
          <xsd:enumeration value="External for comment"/>
          <xsd:enumeration value="External for action"/>
          <xsd:enumeration value="External Final"/>
        </xsd:restriction>
      </xsd:simpleType>
    </xsd:element>
  </xsd:schema>
  <xsd:schema xmlns:xsd="http://www.w3.org/2001/XMLSchema" xmlns:dms="http://schemas.microsoft.com/office/2006/documentManagement/types" targetNamespace="eecedeb9-13b3-4e62-b003-046c92e1668a" elementFormDefault="qualified">
    <xsd:import namespace="http://schemas.microsoft.com/office/2006/documentManagement/types"/>
    <xsd:element name="Meeting_x0020_Date" ma:index="3" nillable="true" ma:displayName="Meeting Date" ma:default="[today]" ma:description="Enter the date as DD/MM/YYYY" ma:format="DateOnly" ma:internalName="Meeting_x0020_Date" ma:readOnly="false">
      <xsd:simpleType>
        <xsd:restriction base="dms:DateTime"/>
      </xsd:simpleType>
    </xsd:element>
    <xsd:element name="Recipient" ma:index="4" nillable="true" ma:displayName="Recipient" ma:default="" ma:description="Internal or external person(s) or group (eg Exec, SMT or Authority).  For Legal Advice put recipient of advice." ma:internalName="Recipient" ma:readOnly="false">
      <xsd:simpleType>
        <xsd:restriction base="dms:Text">
          <xsd:maxLength value="255"/>
        </xsd:restriction>
      </xsd:simpleType>
    </xsd:element>
    <xsd:element name="Organisation" ma:index="5" nillable="true" ma:displayName="Organisation" ma:default="Choose an Organisation" ma:description="Choose from the drop-down menu or fill in a value" ma:format="Dropdown" ma:internalName="Organisation" ma:readOnly="false">
      <xsd:simpleType>
        <xsd:union memberTypes="dms:Text">
          <xsd:simpleType>
            <xsd:restriction base="dms:Choice">
              <xsd:enumeration value="Choose an Organisation"/>
              <xsd:enumeration value="Assoc Elec Producers"/>
              <xsd:enumeration value="Atomic Energy Auth"/>
              <xsd:enumeration value="BERR"/>
              <xsd:enumeration value="British Energy"/>
              <xsd:enumeration value="Brit Wind Energy Assoc"/>
              <xsd:enumeration value="Building Research Est"/>
              <xsd:enumeration value="Carbon Trust"/>
              <xsd:enumeration value="Cavendish"/>
              <xsd:enumeration value="Centrica"/>
              <xsd:enumeration value="Central Networks"/>
              <xsd:enumeration value="CE"/>
              <xsd:enumeration value="CEER"/>
              <xsd:enumeration value="CHPA"/>
              <xsd:enumeration value="Competition Commission"/>
              <xsd:enumeration value="DCLG"/>
              <xsd:enumeration value="DCUSA Ltd"/>
              <xsd:enumeration value="DECC"/>
              <xsd:enumeration value="DEFRA"/>
              <xsd:enumeration value="DETI (Northern Ireland)"/>
              <xsd:enumeration value="European Commission"/>
              <xsd:enumeration value="EdF"/>
              <xsd:enumeration value="Elec DNO"/>
              <xsd:enumeration value="ELEXON"/>
              <xsd:enumeration value="eon"/>
              <xsd:enumeration value="Electricity North West"/>
              <xsd:enumeration value="Energy Networks Association"/>
              <xsd:enumeration value="Energy Retail Association"/>
              <xsd:enumeration value="Energy Saving Trust"/>
              <xsd:enumeration value="energywatch"/>
              <xsd:enumeration value="ERGEG"/>
              <xsd:enumeration value="Ernst &amp; Young"/>
              <xsd:enumeration value="ESTA"/>
              <xsd:enumeration value="Gas DNs"/>
              <xsd:enumeration value="Gas Forum"/>
              <xsd:enumeration value="Gaz de France"/>
              <xsd:enumeration value="Government"/>
              <xsd:enumeration value="HM Revenue &amp; Customs"/>
              <xsd:enumeration value="HM Treasury"/>
              <xsd:enumeration value="House of Commons"/>
              <xsd:enumeration value="HSE"/>
              <xsd:enumeration value="IDNO"/>
              <xsd:enumeration value="IGT"/>
              <xsd:enumeration value="National Grid Gas"/>
              <xsd:enumeration value="National Grid Elec"/>
              <xsd:enumeration value="nPower"/>
              <xsd:enumeration value="NWOperators"/>
              <xsd:enumeration value="NEDL &amp;  YEDL"/>
              <xsd:enumeration value="Northern Gas Networks"/>
              <xsd:enumeration value="OFGEM"/>
              <xsd:enumeration value="OFREG"/>
              <xsd:enumeration value="OFT"/>
              <xsd:enumeration value="Parity"/>
              <xsd:enumeration value="Parl Renew &amp; Sustain Energy Grp"/>
              <xsd:enumeration value="Renewble Energy Assoc"/>
              <xsd:enumeration value="RWE"/>
              <xsd:enumeration value="Scotia Gas Networks"/>
              <xsd:enumeration value="Scottish and Southern"/>
              <xsd:enumeration value="Scottish Executive"/>
              <xsd:enumeration value="Scottish Power"/>
              <xsd:enumeration value="SmartestEnergy"/>
              <xsd:enumeration value="Suppliers"/>
              <xsd:enumeration value="UK Power Networks"/>
              <xsd:enumeration value="Wales &amp; West Utilities"/>
              <xsd:enumeration value="Welsh Assembly"/>
              <xsd:enumeration value="WPD"/>
              <xsd:enumeration value="Xoserve"/>
              <xsd:enumeration value="-"/>
            </xsd:restriction>
          </xsd:simpleType>
        </xsd:union>
      </xsd:simpleType>
    </xsd:element>
    <xsd:element name="Classification" ma:index="13" ma:displayName="Classification" ma:default="Unclassified" ma:format="Dropdown" ma:internalName="Classification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14" nillable="true" ma:displayName="Descriptor" ma:format="Dropdown" ma:internalName="Descriptor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axOccurs="1" ma:index="1" ma:displayName="Title"/>
        <xsd:element ref="dc:subject" minOccurs="0" maxOccurs="1" ma:index="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1CA1DF4-2820-490D-A689-590C9731E568}">
  <ds:schemaRefs>
    <ds:schemaRef ds:uri="http://purl.org/dc/terms/"/>
    <ds:schemaRef ds:uri="http://schemas.microsoft.com/sharepoint/v3/field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eecedeb9-13b3-4e62-b003-046c92e1668a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FDC9B69-2AD4-445B-B60B-C72D09C045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5EF8E-CBB1-4BC5-AAF2-6372DE145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eecedeb9-13b3-4e62-b003-046c92e1668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Agenda2013</Template>
  <TotalTime>1</TotalTime>
  <Pages>1</Pages>
  <Words>121</Words>
  <Characters>636</Characters>
  <Application>Microsoft Office Word</Application>
  <DocSecurity>0</DocSecurity>
  <Lines>38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18 – Work Stream 6 (SGF)</vt:lpstr>
    </vt:vector>
  </TitlesOfParts>
  <Company>Ofgem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18 – Work Stream 6 (SGF)</dc:title>
  <dc:subject>Agenda for the Smart Grid Forum work stream 6 meeting on 28 November 2013</dc:subject>
  <dc:creator>WhiteA</dc:creator>
  <cp:lastModifiedBy>Keavy Larkin</cp:lastModifiedBy>
  <cp:revision>3</cp:revision>
  <cp:lastPrinted>2013-11-28T10:48:00Z</cp:lastPrinted>
  <dcterms:created xsi:type="dcterms:W3CDTF">2013-11-28T10:47:00Z</dcterms:created>
  <dcterms:modified xsi:type="dcterms:W3CDTF">2013-11-28T10:48:00Z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0x0101006F5EE62DC5B3E044A097E60B4829343E0012E5E204A56D8D479BE43223F9ACDF46</vt:lpwstr>
  </property>
</Properties>
</file>