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808080"/>
          <w:bottom w:val="single" w:sz="18" w:space="0" w:color="808080"/>
        </w:tblBorders>
        <w:tblLook w:val="01E0"/>
      </w:tblPr>
      <w:tblGrid>
        <w:gridCol w:w="3757"/>
        <w:gridCol w:w="1689"/>
        <w:gridCol w:w="2027"/>
        <w:gridCol w:w="2027"/>
      </w:tblGrid>
      <w:tr w:rsidR="00B40161" w:rsidTr="00022203">
        <w:tc>
          <w:tcPr>
            <w:tcW w:w="9500" w:type="dxa"/>
            <w:gridSpan w:val="4"/>
            <w:tcBorders>
              <w:top w:val="nil"/>
              <w:bottom w:val="single" w:sz="18" w:space="0" w:color="666699"/>
            </w:tcBorders>
          </w:tcPr>
          <w:p w:rsidR="00B40161" w:rsidRPr="00B40161" w:rsidRDefault="004C3AE3" w:rsidP="00B40161">
            <w:pPr>
              <w:pStyle w:val="Title1"/>
            </w:pPr>
            <w:r>
              <w:t>Meeting 17 – Work Stream 6 of the Smart Grid Forum</w:t>
            </w:r>
          </w:p>
        </w:tc>
      </w:tr>
      <w:tr w:rsidR="00F2661F" w:rsidTr="00022203">
        <w:tc>
          <w:tcPr>
            <w:tcW w:w="3757" w:type="dxa"/>
            <w:vMerge w:val="restart"/>
            <w:tcBorders>
              <w:top w:val="single" w:sz="18" w:space="0" w:color="666699"/>
              <w:bottom w:val="nil"/>
            </w:tcBorders>
          </w:tcPr>
          <w:p w:rsidR="00F2661F" w:rsidRDefault="004C3AE3" w:rsidP="00BA7019">
            <w:r>
              <w:t>Meeting of SGF Work Stream 6 on Monday 11 November 2013</w:t>
            </w:r>
          </w:p>
        </w:tc>
        <w:tc>
          <w:tcPr>
            <w:tcW w:w="1689" w:type="dxa"/>
            <w:tcBorders>
              <w:top w:val="single" w:sz="18" w:space="0" w:color="666699"/>
              <w:bottom w:val="nil"/>
            </w:tcBorders>
          </w:tcPr>
          <w:p w:rsidR="00F2661F" w:rsidRPr="00022203" w:rsidRDefault="00F2661F" w:rsidP="00BA7019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From</w:t>
            </w:r>
          </w:p>
        </w:tc>
        <w:tc>
          <w:tcPr>
            <w:tcW w:w="2027" w:type="dxa"/>
            <w:tcBorders>
              <w:top w:val="single" w:sz="18" w:space="0" w:color="666699"/>
              <w:bottom w:val="nil"/>
            </w:tcBorders>
          </w:tcPr>
          <w:p w:rsidR="00F2661F" w:rsidRPr="00022203" w:rsidRDefault="004C3AE3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Ofgem</w:t>
            </w:r>
          </w:p>
        </w:tc>
        <w:tc>
          <w:tcPr>
            <w:tcW w:w="2027" w:type="dxa"/>
            <w:tcBorders>
              <w:top w:val="single" w:sz="18" w:space="0" w:color="666699"/>
              <w:bottom w:val="nil"/>
            </w:tcBorders>
          </w:tcPr>
          <w:p w:rsidR="00F2661F" w:rsidRPr="00022203" w:rsidRDefault="00447883" w:rsidP="00447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3A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November</w:t>
            </w:r>
            <w:r w:rsidR="004C3AE3">
              <w:rPr>
                <w:sz w:val="16"/>
                <w:szCs w:val="16"/>
              </w:rPr>
              <w:t xml:space="preserve"> 2013</w:t>
            </w:r>
          </w:p>
        </w:tc>
      </w:tr>
      <w:tr w:rsidR="00F2661F" w:rsidTr="00022203">
        <w:tc>
          <w:tcPr>
            <w:tcW w:w="3757" w:type="dxa"/>
            <w:vMerge/>
            <w:tcBorders>
              <w:top w:val="nil"/>
              <w:bottom w:val="nil"/>
            </w:tcBorders>
          </w:tcPr>
          <w:p w:rsidR="00F2661F" w:rsidRDefault="00F2661F" w:rsidP="00BA7019"/>
        </w:tc>
        <w:tc>
          <w:tcPr>
            <w:tcW w:w="1689" w:type="dxa"/>
            <w:tcBorders>
              <w:top w:val="nil"/>
              <w:bottom w:val="nil"/>
            </w:tcBorders>
          </w:tcPr>
          <w:p w:rsidR="00F2661F" w:rsidRPr="00022203" w:rsidRDefault="0066528F" w:rsidP="00BA7019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People invited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2661F" w:rsidRPr="00022203" w:rsidRDefault="004C3AE3" w:rsidP="004C3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Stream 6 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2661F" w:rsidRPr="00022203" w:rsidRDefault="00F2661F" w:rsidP="00BA7019">
            <w:pPr>
              <w:rPr>
                <w:sz w:val="16"/>
                <w:szCs w:val="16"/>
                <w:highlight w:val="yellow"/>
              </w:rPr>
            </w:pPr>
          </w:p>
        </w:tc>
      </w:tr>
      <w:tr w:rsidR="00F2661F" w:rsidTr="00022203">
        <w:tc>
          <w:tcPr>
            <w:tcW w:w="3757" w:type="dxa"/>
            <w:vMerge/>
            <w:tcBorders>
              <w:top w:val="nil"/>
              <w:bottom w:val="nil"/>
            </w:tcBorders>
          </w:tcPr>
          <w:p w:rsidR="00F2661F" w:rsidRDefault="00F2661F" w:rsidP="00BA7019"/>
        </w:tc>
        <w:tc>
          <w:tcPr>
            <w:tcW w:w="1689" w:type="dxa"/>
            <w:tcBorders>
              <w:top w:val="nil"/>
              <w:bottom w:val="nil"/>
            </w:tcBorders>
          </w:tcPr>
          <w:p w:rsidR="00F2661F" w:rsidRPr="00022203" w:rsidRDefault="00F2661F" w:rsidP="00BA7019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Date and time of Meeting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2661F" w:rsidRDefault="004C3AE3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Monday 11 November </w:t>
            </w:r>
          </w:p>
          <w:p w:rsidR="004C3AE3" w:rsidRPr="00022203" w:rsidRDefault="00447883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  <w:r w:rsidR="00582058">
              <w:rPr>
                <w:sz w:val="16"/>
                <w:szCs w:val="16"/>
              </w:rPr>
              <w:t>-12.3</w:t>
            </w:r>
            <w:r w:rsidR="004C3AE3">
              <w:rPr>
                <w:sz w:val="16"/>
                <w:szCs w:val="16"/>
              </w:rPr>
              <w:t>0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F2661F" w:rsidRPr="00022203" w:rsidRDefault="00F2661F" w:rsidP="00BA7019">
            <w:pPr>
              <w:rPr>
                <w:sz w:val="16"/>
                <w:szCs w:val="16"/>
                <w:highlight w:val="yellow"/>
              </w:rPr>
            </w:pPr>
          </w:p>
        </w:tc>
      </w:tr>
      <w:tr w:rsidR="00F2661F" w:rsidTr="00022203">
        <w:tc>
          <w:tcPr>
            <w:tcW w:w="3757" w:type="dxa"/>
            <w:vMerge/>
            <w:tcBorders>
              <w:top w:val="nil"/>
              <w:bottom w:val="single" w:sz="18" w:space="0" w:color="666699"/>
            </w:tcBorders>
          </w:tcPr>
          <w:p w:rsidR="00F2661F" w:rsidRDefault="00F2661F" w:rsidP="00BA7019"/>
        </w:tc>
        <w:tc>
          <w:tcPr>
            <w:tcW w:w="1689" w:type="dxa"/>
            <w:tcBorders>
              <w:top w:val="nil"/>
              <w:bottom w:val="single" w:sz="18" w:space="0" w:color="666699"/>
            </w:tcBorders>
          </w:tcPr>
          <w:p w:rsidR="00F2661F" w:rsidRPr="00022203" w:rsidRDefault="00F2661F" w:rsidP="00BA7019">
            <w:pPr>
              <w:rPr>
                <w:sz w:val="16"/>
                <w:szCs w:val="16"/>
              </w:rPr>
            </w:pPr>
            <w:r w:rsidRPr="00022203">
              <w:rPr>
                <w:sz w:val="16"/>
                <w:szCs w:val="16"/>
              </w:rPr>
              <w:t>Location</w:t>
            </w:r>
          </w:p>
        </w:tc>
        <w:tc>
          <w:tcPr>
            <w:tcW w:w="2027" w:type="dxa"/>
            <w:tcBorders>
              <w:top w:val="nil"/>
              <w:bottom w:val="single" w:sz="18" w:space="0" w:color="666699"/>
            </w:tcBorders>
          </w:tcPr>
          <w:p w:rsidR="00F2661F" w:rsidRPr="00022203" w:rsidRDefault="004C3AE3" w:rsidP="000E7F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Millbank</w:t>
            </w:r>
          </w:p>
        </w:tc>
        <w:tc>
          <w:tcPr>
            <w:tcW w:w="2027" w:type="dxa"/>
            <w:tcBorders>
              <w:top w:val="nil"/>
              <w:bottom w:val="single" w:sz="18" w:space="0" w:color="666699"/>
            </w:tcBorders>
          </w:tcPr>
          <w:p w:rsidR="00F2661F" w:rsidRPr="00022203" w:rsidRDefault="00F2661F" w:rsidP="00BA7019">
            <w:pPr>
              <w:rPr>
                <w:sz w:val="16"/>
                <w:szCs w:val="16"/>
              </w:rPr>
            </w:pPr>
          </w:p>
        </w:tc>
      </w:tr>
    </w:tbl>
    <w:p w:rsidR="00F676F0" w:rsidRDefault="00F676F0" w:rsidP="00BA7019"/>
    <w:p w:rsidR="004C3AE3" w:rsidRDefault="00F2661F" w:rsidP="00F2661F">
      <w:pPr>
        <w:pStyle w:val="Heading1"/>
      </w:pPr>
      <w:r>
        <w:t>Introductions</w:t>
      </w:r>
      <w:r w:rsidR="004C3AE3">
        <w:t xml:space="preserve"> </w:t>
      </w:r>
    </w:p>
    <w:p w:rsidR="00F2661F" w:rsidRDefault="004C3AE3" w:rsidP="00F2661F">
      <w:pPr>
        <w:pStyle w:val="Heading1"/>
      </w:pPr>
      <w:r>
        <w:t>Review of minutes from previous meeting (5mins)</w:t>
      </w:r>
    </w:p>
    <w:p w:rsidR="004C3AE3" w:rsidRDefault="004C3AE3" w:rsidP="004C3AE3">
      <w:pPr>
        <w:pStyle w:val="Heading1"/>
      </w:pPr>
      <w:r>
        <w:t>Updates (</w:t>
      </w:r>
      <w:r w:rsidR="007F499A">
        <w:t>5</w:t>
      </w:r>
      <w:r>
        <w:t>mins)</w:t>
      </w:r>
    </w:p>
    <w:p w:rsidR="007F499A" w:rsidRPr="007F499A" w:rsidRDefault="007F499A" w:rsidP="007F499A">
      <w:pPr>
        <w:pStyle w:val="Paragraphnumbered"/>
        <w:numPr>
          <w:ilvl w:val="0"/>
          <w:numId w:val="18"/>
        </w:numPr>
      </w:pPr>
      <w:r>
        <w:t>MIG delinking group (Euan Norris)</w:t>
      </w:r>
    </w:p>
    <w:p w:rsidR="00447883" w:rsidRDefault="00447883" w:rsidP="00447883">
      <w:pPr>
        <w:pStyle w:val="Heading1"/>
      </w:pPr>
      <w:r>
        <w:t>Storage (Ofgem) (30mins)</w:t>
      </w:r>
    </w:p>
    <w:p w:rsidR="00F2661F" w:rsidRDefault="004C3AE3" w:rsidP="00F2661F">
      <w:pPr>
        <w:pStyle w:val="Heading1"/>
      </w:pPr>
      <w:r>
        <w:t>Detailed requi</w:t>
      </w:r>
      <w:r w:rsidR="00447883">
        <w:t>r</w:t>
      </w:r>
      <w:r w:rsidR="00582058">
        <w:t>ements for each option (All) (45</w:t>
      </w:r>
      <w:r>
        <w:t>mins)</w:t>
      </w:r>
    </w:p>
    <w:p w:rsidR="004C3AE3" w:rsidRDefault="004C3AE3" w:rsidP="004C3AE3">
      <w:pPr>
        <w:pStyle w:val="Heading1"/>
      </w:pPr>
      <w:r>
        <w:t>Non-domestic customer matrices (ZZ/PB) (</w:t>
      </w:r>
      <w:r w:rsidR="009236B9">
        <w:t>30</w:t>
      </w:r>
      <w:r>
        <w:t>mins)</w:t>
      </w:r>
    </w:p>
    <w:p w:rsidR="00447883" w:rsidRDefault="00447883" w:rsidP="00447883">
      <w:pPr>
        <w:pStyle w:val="Heading1"/>
      </w:pPr>
      <w:r>
        <w:t>Dome</w:t>
      </w:r>
      <w:r w:rsidR="00924B2D">
        <w:t>stic customer matrix (</w:t>
      </w:r>
      <w:r w:rsidR="00CB776D">
        <w:t>All</w:t>
      </w:r>
      <w:r w:rsidR="00924B2D">
        <w:t>) (30</w:t>
      </w:r>
      <w:r>
        <w:t>mins)</w:t>
      </w:r>
    </w:p>
    <w:p w:rsidR="004C3AE3" w:rsidRDefault="004C3AE3" w:rsidP="004C3AE3">
      <w:pPr>
        <w:pStyle w:val="Heading1"/>
      </w:pPr>
      <w:r>
        <w:t>Any Other Business (5mins)</w:t>
      </w:r>
    </w:p>
    <w:p w:rsidR="002C250B" w:rsidRDefault="00F2661F" w:rsidP="00A6085E">
      <w:pPr>
        <w:pStyle w:val="Heading1"/>
        <w:spacing w:after="240"/>
      </w:pPr>
      <w:r>
        <w:t>Date of next meeting</w:t>
      </w:r>
    </w:p>
    <w:p w:rsidR="004C3AE3" w:rsidRPr="004C3AE3" w:rsidRDefault="004C3AE3" w:rsidP="004C3AE3">
      <w:pPr>
        <w:pStyle w:val="Paragraphnumbered"/>
      </w:pPr>
      <w:r>
        <w:t xml:space="preserve">14.30-17.00 Thursday 28 November 2013 </w:t>
      </w:r>
    </w:p>
    <w:sectPr w:rsidR="004C3AE3" w:rsidRPr="004C3AE3" w:rsidSect="00A973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9A" w:rsidRDefault="007F499A" w:rsidP="00BA7019">
      <w:r>
        <w:separator/>
      </w:r>
    </w:p>
  </w:endnote>
  <w:endnote w:type="continuationSeparator" w:id="0">
    <w:p w:rsidR="007F499A" w:rsidRDefault="007F499A" w:rsidP="00BA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9A" w:rsidRDefault="007F49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9A" w:rsidRDefault="000112CA" w:rsidP="00F1440E">
    <w:pPr>
      <w:pStyle w:val="Footer"/>
      <w:jc w:val="right"/>
    </w:pPr>
    <w:r>
      <w:rPr>
        <w:rStyle w:val="PageNumber"/>
      </w:rPr>
      <w:fldChar w:fldCharType="begin"/>
    </w:r>
    <w:r w:rsidR="007F499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776D">
      <w:rPr>
        <w:rStyle w:val="PageNumber"/>
        <w:noProof/>
      </w:rPr>
      <w:t>1</w:t>
    </w:r>
    <w:r>
      <w:rPr>
        <w:rStyle w:val="PageNumber"/>
      </w:rPr>
      <w:fldChar w:fldCharType="end"/>
    </w:r>
    <w:r w:rsidR="007F499A">
      <w:rPr>
        <w:rStyle w:val="PageNumber"/>
      </w:rPr>
      <w:t xml:space="preserve"> of </w:t>
    </w:r>
    <w:r>
      <w:rPr>
        <w:rStyle w:val="PageNumber"/>
      </w:rPr>
      <w:fldChar w:fldCharType="begin"/>
    </w:r>
    <w:r w:rsidR="007F499A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776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9A" w:rsidRPr="004614D4" w:rsidRDefault="000112CA" w:rsidP="004614D4">
    <w:pPr>
      <w:pStyle w:val="Footer"/>
      <w:tabs>
        <w:tab w:val="clear" w:pos="8306"/>
        <w:tab w:val="right" w:pos="9356"/>
      </w:tabs>
      <w:ind w:right="360"/>
      <w:jc w:val="center"/>
      <w:rPr>
        <w:rStyle w:val="PageNumber"/>
      </w:rPr>
    </w:pPr>
    <w:fldSimple w:instr=" FILENAME   \* MERGEFORMAT ">
      <w:r w:rsidR="00CB776D">
        <w:rPr>
          <w:noProof/>
        </w:rPr>
        <w:t>Agenda 131111.docx</w:t>
      </w:r>
    </w:fldSimple>
    <w:r w:rsidR="007F499A">
      <w:tab/>
    </w:r>
    <w:r w:rsidR="007F499A">
      <w:tab/>
    </w:r>
    <w:r>
      <w:rPr>
        <w:rStyle w:val="PageNumber"/>
      </w:rPr>
      <w:fldChar w:fldCharType="begin"/>
    </w:r>
    <w:r w:rsidR="007F499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776D">
      <w:rPr>
        <w:rStyle w:val="PageNumber"/>
        <w:noProof/>
      </w:rPr>
      <w:t>1</w:t>
    </w:r>
    <w:r>
      <w:rPr>
        <w:rStyle w:val="PageNumber"/>
      </w:rPr>
      <w:fldChar w:fldCharType="end"/>
    </w:r>
    <w:r w:rsidR="007F499A">
      <w:rPr>
        <w:rStyle w:val="PageNumber"/>
      </w:rPr>
      <w:t xml:space="preserve"> of </w:t>
    </w:r>
    <w:r>
      <w:rPr>
        <w:rStyle w:val="PageNumber"/>
      </w:rPr>
      <w:fldChar w:fldCharType="begin"/>
    </w:r>
    <w:r w:rsidR="007F499A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776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9A" w:rsidRDefault="007F499A" w:rsidP="00BA7019">
      <w:r>
        <w:separator/>
      </w:r>
    </w:p>
  </w:footnote>
  <w:footnote w:type="continuationSeparator" w:id="0">
    <w:p w:rsidR="007F499A" w:rsidRDefault="007F499A" w:rsidP="00BA7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9A" w:rsidRDefault="007F49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751"/>
      <w:gridCol w:w="684"/>
      <w:gridCol w:w="3079"/>
    </w:tblGrid>
    <w:tr w:rsidR="007F499A" w:rsidTr="00022203">
      <w:tc>
        <w:tcPr>
          <w:tcW w:w="5751" w:type="dxa"/>
        </w:tcPr>
        <w:p w:rsidR="007F499A" w:rsidRPr="00AE5A91" w:rsidRDefault="007F499A" w:rsidP="00022203">
          <w:pPr>
            <w:pStyle w:val="Header"/>
            <w:tabs>
              <w:tab w:val="clear" w:pos="4153"/>
              <w:tab w:val="clear" w:pos="8306"/>
            </w:tabs>
          </w:pPr>
          <w:r>
            <w:rPr>
              <w:color w:val="808080"/>
            </w:rPr>
            <w:t>Meeting 17 – Work Stream 6 of the Smart Grid Forum</w:t>
          </w:r>
        </w:p>
      </w:tc>
      <w:tc>
        <w:tcPr>
          <w:tcW w:w="684" w:type="dxa"/>
        </w:tcPr>
        <w:p w:rsidR="007F499A" w:rsidRPr="00AE5A91" w:rsidRDefault="007F499A" w:rsidP="00022203">
          <w:pPr>
            <w:pStyle w:val="Header"/>
            <w:tabs>
              <w:tab w:val="clear" w:pos="4153"/>
              <w:tab w:val="clear" w:pos="8306"/>
            </w:tabs>
            <w:jc w:val="right"/>
          </w:pPr>
        </w:p>
      </w:tc>
      <w:tc>
        <w:tcPr>
          <w:tcW w:w="3079" w:type="dxa"/>
        </w:tcPr>
        <w:p w:rsidR="007F499A" w:rsidRDefault="007F499A" w:rsidP="00022203">
          <w:pPr>
            <w:pStyle w:val="Header"/>
            <w:tabs>
              <w:tab w:val="clear" w:pos="4153"/>
              <w:tab w:val="clear" w:pos="8306"/>
            </w:tabs>
            <w:jc w:val="right"/>
          </w:pPr>
          <w:r>
            <w:t>Agenda</w:t>
          </w:r>
        </w:p>
      </w:tc>
    </w:tr>
  </w:tbl>
  <w:p w:rsidR="007F499A" w:rsidRPr="002C250B" w:rsidRDefault="007F499A" w:rsidP="002C25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71" w:type="dxa"/>
      <w:tblLook w:val="01E0"/>
    </w:tblPr>
    <w:tblGrid>
      <w:gridCol w:w="2673"/>
      <w:gridCol w:w="7011"/>
    </w:tblGrid>
    <w:tr w:rsidR="007F499A" w:rsidRPr="00022203" w:rsidTr="00022203">
      <w:tc>
        <w:tcPr>
          <w:tcW w:w="2673" w:type="dxa"/>
          <w:vAlign w:val="center"/>
        </w:tcPr>
        <w:p w:rsidR="007F499A" w:rsidRPr="00022203" w:rsidRDefault="007F499A" w:rsidP="00A540F7">
          <w:pPr>
            <w:pStyle w:val="Header"/>
            <w:rPr>
              <w:sz w:val="52"/>
              <w:szCs w:val="52"/>
            </w:rPr>
          </w:pPr>
          <w:r>
            <w:rPr>
              <w:noProof/>
            </w:rPr>
            <w:drawing>
              <wp:inline distT="0" distB="0" distL="0" distR="0">
                <wp:extent cx="1185600" cy="468000"/>
                <wp:effectExtent l="19050" t="0" r="0" b="0"/>
                <wp:docPr id="1" name="Picture 1" descr="LogoOf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gemlogob&amp;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6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1" w:type="dxa"/>
          <w:vAlign w:val="center"/>
        </w:tcPr>
        <w:p w:rsidR="007F499A" w:rsidRPr="00022203" w:rsidRDefault="007F499A" w:rsidP="00022203">
          <w:pPr>
            <w:pStyle w:val="Header"/>
            <w:jc w:val="right"/>
            <w:rPr>
              <w:sz w:val="52"/>
              <w:szCs w:val="52"/>
            </w:rPr>
          </w:pPr>
          <w:r w:rsidRPr="00022203">
            <w:rPr>
              <w:sz w:val="52"/>
              <w:szCs w:val="52"/>
            </w:rPr>
            <w:t>Agenda</w:t>
          </w:r>
        </w:p>
      </w:tc>
    </w:tr>
  </w:tbl>
  <w:p w:rsidR="007F499A" w:rsidRDefault="007F499A" w:rsidP="00310136">
    <w:pPr>
      <w:pStyle w:val="Header"/>
      <w:rPr>
        <w:sz w:val="16"/>
        <w:szCs w:val="16"/>
      </w:rPr>
    </w:pPr>
  </w:p>
  <w:p w:rsidR="007F499A" w:rsidRPr="00082D2F" w:rsidRDefault="007F499A" w:rsidP="00310136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EE5C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9C96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0AC5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306F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CAF6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E87A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D617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EC7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446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DC26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27B05"/>
    <w:multiLevelType w:val="multilevel"/>
    <w:tmpl w:val="6FD4A7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C082112"/>
    <w:multiLevelType w:val="multilevel"/>
    <w:tmpl w:val="C7AA57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1C7616D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0C40C23"/>
    <w:multiLevelType w:val="hybridMultilevel"/>
    <w:tmpl w:val="F6304EF2"/>
    <w:lvl w:ilvl="0" w:tplc="3F98FB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B26F0"/>
    <w:multiLevelType w:val="multilevel"/>
    <w:tmpl w:val="DD800C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62E6C8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A1D5CD7"/>
    <w:multiLevelType w:val="multilevel"/>
    <w:tmpl w:val="C73E3D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9A06AB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001"/>
  <w:defaultTabStop w:val="720"/>
  <w:drawingGridHorizontalSpacing w:val="171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862D29"/>
    <w:rsid w:val="0000178C"/>
    <w:rsid w:val="00004F96"/>
    <w:rsid w:val="000059D4"/>
    <w:rsid w:val="000112CA"/>
    <w:rsid w:val="00011347"/>
    <w:rsid w:val="00013747"/>
    <w:rsid w:val="00015F89"/>
    <w:rsid w:val="00016048"/>
    <w:rsid w:val="00021224"/>
    <w:rsid w:val="00022203"/>
    <w:rsid w:val="00026871"/>
    <w:rsid w:val="00035612"/>
    <w:rsid w:val="00037EE1"/>
    <w:rsid w:val="000409CA"/>
    <w:rsid w:val="00044EB3"/>
    <w:rsid w:val="00056C1A"/>
    <w:rsid w:val="000579BF"/>
    <w:rsid w:val="000610E4"/>
    <w:rsid w:val="00065D13"/>
    <w:rsid w:val="0007065C"/>
    <w:rsid w:val="00076DDE"/>
    <w:rsid w:val="0008173C"/>
    <w:rsid w:val="00082D2F"/>
    <w:rsid w:val="000961E5"/>
    <w:rsid w:val="000A4EF9"/>
    <w:rsid w:val="000C45CE"/>
    <w:rsid w:val="000C7A70"/>
    <w:rsid w:val="000D01AB"/>
    <w:rsid w:val="000D12C6"/>
    <w:rsid w:val="000E2134"/>
    <w:rsid w:val="000E7F6B"/>
    <w:rsid w:val="000F2888"/>
    <w:rsid w:val="000F3F2A"/>
    <w:rsid w:val="000F6375"/>
    <w:rsid w:val="00101887"/>
    <w:rsid w:val="0010424B"/>
    <w:rsid w:val="00104C04"/>
    <w:rsid w:val="0010760C"/>
    <w:rsid w:val="00112B62"/>
    <w:rsid w:val="00113CB0"/>
    <w:rsid w:val="00113F88"/>
    <w:rsid w:val="00115516"/>
    <w:rsid w:val="001256F3"/>
    <w:rsid w:val="00132638"/>
    <w:rsid w:val="00140628"/>
    <w:rsid w:val="00141B87"/>
    <w:rsid w:val="00152219"/>
    <w:rsid w:val="00153556"/>
    <w:rsid w:val="00156C5F"/>
    <w:rsid w:val="00157DAD"/>
    <w:rsid w:val="00160018"/>
    <w:rsid w:val="001628ED"/>
    <w:rsid w:val="0016328C"/>
    <w:rsid w:val="00166B8C"/>
    <w:rsid w:val="00167C02"/>
    <w:rsid w:val="001704E4"/>
    <w:rsid w:val="00172A97"/>
    <w:rsid w:val="00173FC5"/>
    <w:rsid w:val="00174ADC"/>
    <w:rsid w:val="00174D80"/>
    <w:rsid w:val="00185598"/>
    <w:rsid w:val="0018739C"/>
    <w:rsid w:val="0019049B"/>
    <w:rsid w:val="00195ADB"/>
    <w:rsid w:val="001975F0"/>
    <w:rsid w:val="001A2823"/>
    <w:rsid w:val="001A2B73"/>
    <w:rsid w:val="001A2CFF"/>
    <w:rsid w:val="001A3BE0"/>
    <w:rsid w:val="001B027E"/>
    <w:rsid w:val="001B0C11"/>
    <w:rsid w:val="001B1346"/>
    <w:rsid w:val="001C1840"/>
    <w:rsid w:val="001C77E3"/>
    <w:rsid w:val="001D0181"/>
    <w:rsid w:val="001D2F03"/>
    <w:rsid w:val="001D3E4D"/>
    <w:rsid w:val="001D58DE"/>
    <w:rsid w:val="001E1876"/>
    <w:rsid w:val="001E491B"/>
    <w:rsid w:val="001E7913"/>
    <w:rsid w:val="001F3808"/>
    <w:rsid w:val="001F4958"/>
    <w:rsid w:val="002014F7"/>
    <w:rsid w:val="002135D0"/>
    <w:rsid w:val="00217D93"/>
    <w:rsid w:val="00226C73"/>
    <w:rsid w:val="00231A71"/>
    <w:rsid w:val="00232B5F"/>
    <w:rsid w:val="00233E2C"/>
    <w:rsid w:val="00233F83"/>
    <w:rsid w:val="0024111B"/>
    <w:rsid w:val="00246197"/>
    <w:rsid w:val="00256CC0"/>
    <w:rsid w:val="00256D59"/>
    <w:rsid w:val="00260E10"/>
    <w:rsid w:val="00263829"/>
    <w:rsid w:val="00264845"/>
    <w:rsid w:val="00265241"/>
    <w:rsid w:val="00270350"/>
    <w:rsid w:val="0027438C"/>
    <w:rsid w:val="00281AA3"/>
    <w:rsid w:val="00284B84"/>
    <w:rsid w:val="002942DA"/>
    <w:rsid w:val="002A2FA7"/>
    <w:rsid w:val="002A3081"/>
    <w:rsid w:val="002A5ACB"/>
    <w:rsid w:val="002A709F"/>
    <w:rsid w:val="002C250B"/>
    <w:rsid w:val="002C41B4"/>
    <w:rsid w:val="002C567F"/>
    <w:rsid w:val="002C64F2"/>
    <w:rsid w:val="002D2EE6"/>
    <w:rsid w:val="002D3876"/>
    <w:rsid w:val="002D4BC9"/>
    <w:rsid w:val="002E35A0"/>
    <w:rsid w:val="002E59DF"/>
    <w:rsid w:val="0030243B"/>
    <w:rsid w:val="0030422E"/>
    <w:rsid w:val="00310136"/>
    <w:rsid w:val="00310D8B"/>
    <w:rsid w:val="00312DEB"/>
    <w:rsid w:val="00312F3D"/>
    <w:rsid w:val="0032203B"/>
    <w:rsid w:val="003251A4"/>
    <w:rsid w:val="00330E97"/>
    <w:rsid w:val="00331C3A"/>
    <w:rsid w:val="0033238F"/>
    <w:rsid w:val="003327A2"/>
    <w:rsid w:val="00332B61"/>
    <w:rsid w:val="003455E3"/>
    <w:rsid w:val="003508AF"/>
    <w:rsid w:val="003512A5"/>
    <w:rsid w:val="003549E0"/>
    <w:rsid w:val="003565F4"/>
    <w:rsid w:val="00356821"/>
    <w:rsid w:val="003646D7"/>
    <w:rsid w:val="00365235"/>
    <w:rsid w:val="00374F7F"/>
    <w:rsid w:val="003818BB"/>
    <w:rsid w:val="0038534E"/>
    <w:rsid w:val="003945B4"/>
    <w:rsid w:val="00396BFC"/>
    <w:rsid w:val="003974D2"/>
    <w:rsid w:val="003A7ACF"/>
    <w:rsid w:val="003B384E"/>
    <w:rsid w:val="003B3B03"/>
    <w:rsid w:val="003D009E"/>
    <w:rsid w:val="003D0891"/>
    <w:rsid w:val="003E5AAB"/>
    <w:rsid w:val="003E5D4E"/>
    <w:rsid w:val="003F0E6E"/>
    <w:rsid w:val="00405C92"/>
    <w:rsid w:val="00406A72"/>
    <w:rsid w:val="00413D34"/>
    <w:rsid w:val="00415879"/>
    <w:rsid w:val="00417DA4"/>
    <w:rsid w:val="00421EC1"/>
    <w:rsid w:val="00422AF8"/>
    <w:rsid w:val="00425E38"/>
    <w:rsid w:val="00432892"/>
    <w:rsid w:val="0043492D"/>
    <w:rsid w:val="004367BC"/>
    <w:rsid w:val="00440FA1"/>
    <w:rsid w:val="00447883"/>
    <w:rsid w:val="00447B57"/>
    <w:rsid w:val="00450B42"/>
    <w:rsid w:val="00450E47"/>
    <w:rsid w:val="0046051B"/>
    <w:rsid w:val="004614D4"/>
    <w:rsid w:val="004624D5"/>
    <w:rsid w:val="00466E02"/>
    <w:rsid w:val="004745D1"/>
    <w:rsid w:val="004767FD"/>
    <w:rsid w:val="00495F92"/>
    <w:rsid w:val="00497732"/>
    <w:rsid w:val="004A1B51"/>
    <w:rsid w:val="004A32A5"/>
    <w:rsid w:val="004B2450"/>
    <w:rsid w:val="004B2C62"/>
    <w:rsid w:val="004B5217"/>
    <w:rsid w:val="004B6A3F"/>
    <w:rsid w:val="004C329A"/>
    <w:rsid w:val="004C3AE3"/>
    <w:rsid w:val="004C4D3D"/>
    <w:rsid w:val="004E2D27"/>
    <w:rsid w:val="004F0AD8"/>
    <w:rsid w:val="004F78A4"/>
    <w:rsid w:val="00506113"/>
    <w:rsid w:val="00506FC7"/>
    <w:rsid w:val="00520DE0"/>
    <w:rsid w:val="005211A5"/>
    <w:rsid w:val="0052374E"/>
    <w:rsid w:val="005258F7"/>
    <w:rsid w:val="00536095"/>
    <w:rsid w:val="005362C6"/>
    <w:rsid w:val="00545486"/>
    <w:rsid w:val="005462D4"/>
    <w:rsid w:val="00550C1A"/>
    <w:rsid w:val="00554928"/>
    <w:rsid w:val="00554FE3"/>
    <w:rsid w:val="00557F68"/>
    <w:rsid w:val="00562AD8"/>
    <w:rsid w:val="0056358B"/>
    <w:rsid w:val="0057429F"/>
    <w:rsid w:val="00582058"/>
    <w:rsid w:val="00582EC4"/>
    <w:rsid w:val="00590BB5"/>
    <w:rsid w:val="00597C29"/>
    <w:rsid w:val="005A20D0"/>
    <w:rsid w:val="005A31CA"/>
    <w:rsid w:val="005B0533"/>
    <w:rsid w:val="005B24B6"/>
    <w:rsid w:val="005B539C"/>
    <w:rsid w:val="005B6786"/>
    <w:rsid w:val="005B7D18"/>
    <w:rsid w:val="005C1C1D"/>
    <w:rsid w:val="005C6C3E"/>
    <w:rsid w:val="005D2A43"/>
    <w:rsid w:val="005D53BF"/>
    <w:rsid w:val="005E3D06"/>
    <w:rsid w:val="005E5523"/>
    <w:rsid w:val="005F6D42"/>
    <w:rsid w:val="0060085B"/>
    <w:rsid w:val="00601EBA"/>
    <w:rsid w:val="00607B98"/>
    <w:rsid w:val="00615A05"/>
    <w:rsid w:val="0062258D"/>
    <w:rsid w:val="00624FB9"/>
    <w:rsid w:val="00626328"/>
    <w:rsid w:val="00633AF0"/>
    <w:rsid w:val="00633DC5"/>
    <w:rsid w:val="00637F6C"/>
    <w:rsid w:val="00641F10"/>
    <w:rsid w:val="006445F8"/>
    <w:rsid w:val="00645AEC"/>
    <w:rsid w:val="00654C62"/>
    <w:rsid w:val="0065636A"/>
    <w:rsid w:val="006626CF"/>
    <w:rsid w:val="006635EC"/>
    <w:rsid w:val="0066528F"/>
    <w:rsid w:val="00667601"/>
    <w:rsid w:val="00667FF0"/>
    <w:rsid w:val="00676157"/>
    <w:rsid w:val="006821AD"/>
    <w:rsid w:val="0068330C"/>
    <w:rsid w:val="006866FF"/>
    <w:rsid w:val="00687EDA"/>
    <w:rsid w:val="00695576"/>
    <w:rsid w:val="0069599B"/>
    <w:rsid w:val="006A66E1"/>
    <w:rsid w:val="006A7039"/>
    <w:rsid w:val="006B0E9D"/>
    <w:rsid w:val="006B32CA"/>
    <w:rsid w:val="006C240F"/>
    <w:rsid w:val="006C2E9D"/>
    <w:rsid w:val="006C3039"/>
    <w:rsid w:val="006C4277"/>
    <w:rsid w:val="006D0275"/>
    <w:rsid w:val="006D5242"/>
    <w:rsid w:val="006E1242"/>
    <w:rsid w:val="006E29EF"/>
    <w:rsid w:val="006F3668"/>
    <w:rsid w:val="006F46BF"/>
    <w:rsid w:val="006F6DA2"/>
    <w:rsid w:val="006F7CCD"/>
    <w:rsid w:val="007034D5"/>
    <w:rsid w:val="00703B6D"/>
    <w:rsid w:val="00704BC7"/>
    <w:rsid w:val="007153F8"/>
    <w:rsid w:val="007160F9"/>
    <w:rsid w:val="00717776"/>
    <w:rsid w:val="0072412F"/>
    <w:rsid w:val="00724E21"/>
    <w:rsid w:val="00734A40"/>
    <w:rsid w:val="0073770C"/>
    <w:rsid w:val="007414DC"/>
    <w:rsid w:val="00745037"/>
    <w:rsid w:val="0074588F"/>
    <w:rsid w:val="0074656C"/>
    <w:rsid w:val="00751427"/>
    <w:rsid w:val="00752219"/>
    <w:rsid w:val="0075387B"/>
    <w:rsid w:val="007564E6"/>
    <w:rsid w:val="00765D92"/>
    <w:rsid w:val="00767DB7"/>
    <w:rsid w:val="00773210"/>
    <w:rsid w:val="00777EC6"/>
    <w:rsid w:val="00787C69"/>
    <w:rsid w:val="007918B0"/>
    <w:rsid w:val="00792263"/>
    <w:rsid w:val="00793FFC"/>
    <w:rsid w:val="007958EF"/>
    <w:rsid w:val="007A4D37"/>
    <w:rsid w:val="007A6A21"/>
    <w:rsid w:val="007B1B5F"/>
    <w:rsid w:val="007B441B"/>
    <w:rsid w:val="007B52A4"/>
    <w:rsid w:val="007B7B73"/>
    <w:rsid w:val="007C319F"/>
    <w:rsid w:val="007D25B1"/>
    <w:rsid w:val="007F499A"/>
    <w:rsid w:val="007F4E73"/>
    <w:rsid w:val="007F6BC0"/>
    <w:rsid w:val="00804978"/>
    <w:rsid w:val="008051A2"/>
    <w:rsid w:val="00813A37"/>
    <w:rsid w:val="00814705"/>
    <w:rsid w:val="00815CC9"/>
    <w:rsid w:val="008248C8"/>
    <w:rsid w:val="00831F24"/>
    <w:rsid w:val="00837A6B"/>
    <w:rsid w:val="0084344F"/>
    <w:rsid w:val="00843516"/>
    <w:rsid w:val="00850F91"/>
    <w:rsid w:val="0085370F"/>
    <w:rsid w:val="008543E3"/>
    <w:rsid w:val="0085605F"/>
    <w:rsid w:val="008561BA"/>
    <w:rsid w:val="0085646D"/>
    <w:rsid w:val="00862D29"/>
    <w:rsid w:val="008669A1"/>
    <w:rsid w:val="008706A1"/>
    <w:rsid w:val="008730F8"/>
    <w:rsid w:val="008740F4"/>
    <w:rsid w:val="00874A33"/>
    <w:rsid w:val="00874F46"/>
    <w:rsid w:val="008824B3"/>
    <w:rsid w:val="008843BC"/>
    <w:rsid w:val="00886A81"/>
    <w:rsid w:val="00891290"/>
    <w:rsid w:val="008A0664"/>
    <w:rsid w:val="008A256F"/>
    <w:rsid w:val="008B70F6"/>
    <w:rsid w:val="008C19E7"/>
    <w:rsid w:val="008C3814"/>
    <w:rsid w:val="008C6887"/>
    <w:rsid w:val="008E6ECD"/>
    <w:rsid w:val="008E71E8"/>
    <w:rsid w:val="008F0488"/>
    <w:rsid w:val="008F14CF"/>
    <w:rsid w:val="008F3345"/>
    <w:rsid w:val="008F4528"/>
    <w:rsid w:val="008F77CE"/>
    <w:rsid w:val="00901AD6"/>
    <w:rsid w:val="00901C9D"/>
    <w:rsid w:val="00901E28"/>
    <w:rsid w:val="009109DF"/>
    <w:rsid w:val="00910B3A"/>
    <w:rsid w:val="00912D61"/>
    <w:rsid w:val="0091354A"/>
    <w:rsid w:val="00913782"/>
    <w:rsid w:val="0091791F"/>
    <w:rsid w:val="009236B9"/>
    <w:rsid w:val="00924B2D"/>
    <w:rsid w:val="00926407"/>
    <w:rsid w:val="00930AB5"/>
    <w:rsid w:val="00930D52"/>
    <w:rsid w:val="00933A87"/>
    <w:rsid w:val="00937A04"/>
    <w:rsid w:val="00945268"/>
    <w:rsid w:val="0096070E"/>
    <w:rsid w:val="00964515"/>
    <w:rsid w:val="00965E3A"/>
    <w:rsid w:val="0096765B"/>
    <w:rsid w:val="00972861"/>
    <w:rsid w:val="00982D91"/>
    <w:rsid w:val="00984276"/>
    <w:rsid w:val="009860A1"/>
    <w:rsid w:val="0099219A"/>
    <w:rsid w:val="009A0990"/>
    <w:rsid w:val="009A349D"/>
    <w:rsid w:val="009A6301"/>
    <w:rsid w:val="009A6873"/>
    <w:rsid w:val="009B2B27"/>
    <w:rsid w:val="009B5FA3"/>
    <w:rsid w:val="009C0235"/>
    <w:rsid w:val="009C04E4"/>
    <w:rsid w:val="009C5AED"/>
    <w:rsid w:val="009D6426"/>
    <w:rsid w:val="009D720C"/>
    <w:rsid w:val="009D76D6"/>
    <w:rsid w:val="009E07A2"/>
    <w:rsid w:val="009E2819"/>
    <w:rsid w:val="009E5646"/>
    <w:rsid w:val="009F48EC"/>
    <w:rsid w:val="009F5E20"/>
    <w:rsid w:val="00A020F8"/>
    <w:rsid w:val="00A0467E"/>
    <w:rsid w:val="00A0612D"/>
    <w:rsid w:val="00A22C7A"/>
    <w:rsid w:val="00A24596"/>
    <w:rsid w:val="00A258E6"/>
    <w:rsid w:val="00A30A8E"/>
    <w:rsid w:val="00A40842"/>
    <w:rsid w:val="00A41C56"/>
    <w:rsid w:val="00A43EE9"/>
    <w:rsid w:val="00A540F7"/>
    <w:rsid w:val="00A6085E"/>
    <w:rsid w:val="00A649A2"/>
    <w:rsid w:val="00A70EF2"/>
    <w:rsid w:val="00A7290B"/>
    <w:rsid w:val="00A74301"/>
    <w:rsid w:val="00A74748"/>
    <w:rsid w:val="00A74DC2"/>
    <w:rsid w:val="00A81708"/>
    <w:rsid w:val="00A82F61"/>
    <w:rsid w:val="00A92DBB"/>
    <w:rsid w:val="00A97326"/>
    <w:rsid w:val="00A97ADD"/>
    <w:rsid w:val="00AA6736"/>
    <w:rsid w:val="00AB0A56"/>
    <w:rsid w:val="00AB29BD"/>
    <w:rsid w:val="00AB3DC6"/>
    <w:rsid w:val="00AB586E"/>
    <w:rsid w:val="00AB68B5"/>
    <w:rsid w:val="00AC1683"/>
    <w:rsid w:val="00AC2D2F"/>
    <w:rsid w:val="00AC5789"/>
    <w:rsid w:val="00AD0188"/>
    <w:rsid w:val="00AD7F5B"/>
    <w:rsid w:val="00AE0F75"/>
    <w:rsid w:val="00AE2154"/>
    <w:rsid w:val="00AE4252"/>
    <w:rsid w:val="00AE4D2F"/>
    <w:rsid w:val="00AE6EE1"/>
    <w:rsid w:val="00B01BEF"/>
    <w:rsid w:val="00B22CCA"/>
    <w:rsid w:val="00B35787"/>
    <w:rsid w:val="00B40161"/>
    <w:rsid w:val="00B611C8"/>
    <w:rsid w:val="00B64885"/>
    <w:rsid w:val="00B64F5B"/>
    <w:rsid w:val="00B6787D"/>
    <w:rsid w:val="00B71EAD"/>
    <w:rsid w:val="00B734F6"/>
    <w:rsid w:val="00B861D5"/>
    <w:rsid w:val="00B9111B"/>
    <w:rsid w:val="00B92D4E"/>
    <w:rsid w:val="00B932B9"/>
    <w:rsid w:val="00BA276D"/>
    <w:rsid w:val="00BA5B7C"/>
    <w:rsid w:val="00BA5FD4"/>
    <w:rsid w:val="00BA7019"/>
    <w:rsid w:val="00BB2741"/>
    <w:rsid w:val="00BB6EF9"/>
    <w:rsid w:val="00BC2F22"/>
    <w:rsid w:val="00BD14D2"/>
    <w:rsid w:val="00BD1662"/>
    <w:rsid w:val="00BD3C3F"/>
    <w:rsid w:val="00BE0A33"/>
    <w:rsid w:val="00BE3723"/>
    <w:rsid w:val="00BE4A61"/>
    <w:rsid w:val="00BE6B6B"/>
    <w:rsid w:val="00BF2C84"/>
    <w:rsid w:val="00C13A9C"/>
    <w:rsid w:val="00C14997"/>
    <w:rsid w:val="00C2155D"/>
    <w:rsid w:val="00C24175"/>
    <w:rsid w:val="00C257E0"/>
    <w:rsid w:val="00C33BE5"/>
    <w:rsid w:val="00C3592D"/>
    <w:rsid w:val="00C3747B"/>
    <w:rsid w:val="00C42723"/>
    <w:rsid w:val="00C45A4E"/>
    <w:rsid w:val="00C45B2A"/>
    <w:rsid w:val="00C461B4"/>
    <w:rsid w:val="00C554DB"/>
    <w:rsid w:val="00C56406"/>
    <w:rsid w:val="00C5668F"/>
    <w:rsid w:val="00C62840"/>
    <w:rsid w:val="00C64A63"/>
    <w:rsid w:val="00C73831"/>
    <w:rsid w:val="00C73E46"/>
    <w:rsid w:val="00C745C7"/>
    <w:rsid w:val="00C7530E"/>
    <w:rsid w:val="00C8481D"/>
    <w:rsid w:val="00C85B19"/>
    <w:rsid w:val="00C91434"/>
    <w:rsid w:val="00C9511B"/>
    <w:rsid w:val="00C9697C"/>
    <w:rsid w:val="00C9747D"/>
    <w:rsid w:val="00C97DA6"/>
    <w:rsid w:val="00CA4C59"/>
    <w:rsid w:val="00CA7FF3"/>
    <w:rsid w:val="00CB1E53"/>
    <w:rsid w:val="00CB49B0"/>
    <w:rsid w:val="00CB5EB4"/>
    <w:rsid w:val="00CB66DA"/>
    <w:rsid w:val="00CB776D"/>
    <w:rsid w:val="00CC076E"/>
    <w:rsid w:val="00CC4ACC"/>
    <w:rsid w:val="00CC76AC"/>
    <w:rsid w:val="00CD29A4"/>
    <w:rsid w:val="00CD7C30"/>
    <w:rsid w:val="00CE4A41"/>
    <w:rsid w:val="00CF131C"/>
    <w:rsid w:val="00CF17F7"/>
    <w:rsid w:val="00CF21E1"/>
    <w:rsid w:val="00D02471"/>
    <w:rsid w:val="00D04654"/>
    <w:rsid w:val="00D12FF0"/>
    <w:rsid w:val="00D13FF2"/>
    <w:rsid w:val="00D2405D"/>
    <w:rsid w:val="00D36FBF"/>
    <w:rsid w:val="00D414FD"/>
    <w:rsid w:val="00D45B00"/>
    <w:rsid w:val="00D469AB"/>
    <w:rsid w:val="00D52017"/>
    <w:rsid w:val="00D5281C"/>
    <w:rsid w:val="00D571B7"/>
    <w:rsid w:val="00D603CF"/>
    <w:rsid w:val="00D60C32"/>
    <w:rsid w:val="00D6110A"/>
    <w:rsid w:val="00D620AD"/>
    <w:rsid w:val="00D6292B"/>
    <w:rsid w:val="00D6483B"/>
    <w:rsid w:val="00D72FD8"/>
    <w:rsid w:val="00D87913"/>
    <w:rsid w:val="00D92BAD"/>
    <w:rsid w:val="00D95F38"/>
    <w:rsid w:val="00D97505"/>
    <w:rsid w:val="00DB1BCD"/>
    <w:rsid w:val="00DB4D06"/>
    <w:rsid w:val="00DB581C"/>
    <w:rsid w:val="00DC2F00"/>
    <w:rsid w:val="00DD596C"/>
    <w:rsid w:val="00DE1105"/>
    <w:rsid w:val="00DE552C"/>
    <w:rsid w:val="00DE5BA0"/>
    <w:rsid w:val="00DF07E7"/>
    <w:rsid w:val="00DF2799"/>
    <w:rsid w:val="00DF296C"/>
    <w:rsid w:val="00DF48C6"/>
    <w:rsid w:val="00E14AA5"/>
    <w:rsid w:val="00E349A9"/>
    <w:rsid w:val="00E42469"/>
    <w:rsid w:val="00E4293F"/>
    <w:rsid w:val="00E436A8"/>
    <w:rsid w:val="00E43CF8"/>
    <w:rsid w:val="00E50EF6"/>
    <w:rsid w:val="00E65E81"/>
    <w:rsid w:val="00E72BC0"/>
    <w:rsid w:val="00E7502F"/>
    <w:rsid w:val="00E75E43"/>
    <w:rsid w:val="00E844D3"/>
    <w:rsid w:val="00E861D9"/>
    <w:rsid w:val="00E91D25"/>
    <w:rsid w:val="00E96CE1"/>
    <w:rsid w:val="00E9736C"/>
    <w:rsid w:val="00EA0C38"/>
    <w:rsid w:val="00EA17DF"/>
    <w:rsid w:val="00EA1801"/>
    <w:rsid w:val="00EA20ED"/>
    <w:rsid w:val="00EA7BD2"/>
    <w:rsid w:val="00EB1A6F"/>
    <w:rsid w:val="00EB5E89"/>
    <w:rsid w:val="00EB79B7"/>
    <w:rsid w:val="00EC6DFA"/>
    <w:rsid w:val="00ED3A0E"/>
    <w:rsid w:val="00EE15A6"/>
    <w:rsid w:val="00EE185C"/>
    <w:rsid w:val="00EE3EDF"/>
    <w:rsid w:val="00F018DD"/>
    <w:rsid w:val="00F01CDC"/>
    <w:rsid w:val="00F1440E"/>
    <w:rsid w:val="00F21A5E"/>
    <w:rsid w:val="00F21CCE"/>
    <w:rsid w:val="00F21D5B"/>
    <w:rsid w:val="00F2333C"/>
    <w:rsid w:val="00F25600"/>
    <w:rsid w:val="00F2661F"/>
    <w:rsid w:val="00F3081E"/>
    <w:rsid w:val="00F37085"/>
    <w:rsid w:val="00F431E3"/>
    <w:rsid w:val="00F45F40"/>
    <w:rsid w:val="00F522D3"/>
    <w:rsid w:val="00F5320F"/>
    <w:rsid w:val="00F676F0"/>
    <w:rsid w:val="00F72074"/>
    <w:rsid w:val="00F76139"/>
    <w:rsid w:val="00F773C7"/>
    <w:rsid w:val="00F806A0"/>
    <w:rsid w:val="00F827F9"/>
    <w:rsid w:val="00F82A37"/>
    <w:rsid w:val="00F83EFB"/>
    <w:rsid w:val="00F911F5"/>
    <w:rsid w:val="00F93B79"/>
    <w:rsid w:val="00FA012B"/>
    <w:rsid w:val="00FA3349"/>
    <w:rsid w:val="00FB236C"/>
    <w:rsid w:val="00FB402E"/>
    <w:rsid w:val="00FC0551"/>
    <w:rsid w:val="00FC11FA"/>
    <w:rsid w:val="00FC3A3C"/>
    <w:rsid w:val="00FC4479"/>
    <w:rsid w:val="00FC4784"/>
    <w:rsid w:val="00FD36EF"/>
    <w:rsid w:val="00FE24FF"/>
    <w:rsid w:val="00FE2C0C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F676F0"/>
    <w:pPr>
      <w:spacing w:after="120"/>
    </w:pPr>
    <w:rPr>
      <w:sz w:val="32"/>
    </w:rPr>
  </w:style>
  <w:style w:type="table" w:styleId="TableGrid">
    <w:name w:val="Table Grid"/>
    <w:basedOn w:val="TableNormal"/>
    <w:rsid w:val="00F67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EB79B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B79B7"/>
    <w:pPr>
      <w:spacing w:after="120"/>
      <w:ind w:left="1440" w:right="1440"/>
    </w:pPr>
  </w:style>
  <w:style w:type="paragraph" w:styleId="BodyText">
    <w:name w:val="Body Text"/>
    <w:basedOn w:val="Normal"/>
    <w:rsid w:val="00EB79B7"/>
    <w:pPr>
      <w:spacing w:after="120"/>
    </w:pPr>
  </w:style>
  <w:style w:type="paragraph" w:styleId="BodyText2">
    <w:name w:val="Body Text 2"/>
    <w:basedOn w:val="Normal"/>
    <w:rsid w:val="00EB79B7"/>
    <w:pPr>
      <w:spacing w:after="120" w:line="480" w:lineRule="auto"/>
    </w:pPr>
  </w:style>
  <w:style w:type="paragraph" w:styleId="BodyText3">
    <w:name w:val="Body Text 3"/>
    <w:basedOn w:val="Normal"/>
    <w:rsid w:val="00EB79B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B79B7"/>
    <w:pPr>
      <w:ind w:firstLine="210"/>
    </w:pPr>
  </w:style>
  <w:style w:type="paragraph" w:styleId="BodyTextIndent">
    <w:name w:val="Body Text Indent"/>
    <w:basedOn w:val="Normal"/>
    <w:rsid w:val="00EB79B7"/>
    <w:pPr>
      <w:spacing w:after="120"/>
      <w:ind w:left="283"/>
    </w:pPr>
  </w:style>
  <w:style w:type="paragraph" w:styleId="BodyTextFirstIndent2">
    <w:name w:val="Body Text First Indent 2"/>
    <w:basedOn w:val="BodyTextIndent"/>
    <w:rsid w:val="00EB79B7"/>
    <w:pPr>
      <w:ind w:firstLine="210"/>
    </w:pPr>
  </w:style>
  <w:style w:type="paragraph" w:styleId="BodyTextIndent2">
    <w:name w:val="Body Text Indent 2"/>
    <w:basedOn w:val="Normal"/>
    <w:rsid w:val="00EB79B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B79B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B79B7"/>
    <w:rPr>
      <w:b/>
      <w:bCs/>
      <w:szCs w:val="20"/>
    </w:rPr>
  </w:style>
  <w:style w:type="paragraph" w:styleId="Closing">
    <w:name w:val="Closing"/>
    <w:basedOn w:val="Normal"/>
    <w:rsid w:val="00EB79B7"/>
    <w:pPr>
      <w:ind w:left="4252"/>
    </w:pPr>
  </w:style>
  <w:style w:type="paragraph" w:styleId="CommentText">
    <w:name w:val="annotation text"/>
    <w:basedOn w:val="Normal"/>
    <w:semiHidden/>
    <w:rsid w:val="00EB79B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79B7"/>
    <w:rPr>
      <w:b/>
      <w:bCs/>
    </w:rPr>
  </w:style>
  <w:style w:type="paragraph" w:styleId="Date">
    <w:name w:val="Date"/>
    <w:basedOn w:val="Normal"/>
    <w:next w:val="Normal"/>
    <w:rsid w:val="00EB79B7"/>
  </w:style>
  <w:style w:type="paragraph" w:styleId="DocumentMap">
    <w:name w:val="Document Map"/>
    <w:basedOn w:val="Normal"/>
    <w:semiHidden/>
    <w:rsid w:val="00EB79B7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EB79B7"/>
  </w:style>
  <w:style w:type="paragraph" w:styleId="EndnoteText">
    <w:name w:val="endnote text"/>
    <w:basedOn w:val="Normal"/>
    <w:semiHidden/>
    <w:rsid w:val="00EB79B7"/>
    <w:rPr>
      <w:szCs w:val="20"/>
    </w:rPr>
  </w:style>
  <w:style w:type="paragraph" w:styleId="EnvelopeAddress">
    <w:name w:val="envelope address"/>
    <w:basedOn w:val="Normal"/>
    <w:rsid w:val="00EB79B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EB79B7"/>
    <w:rPr>
      <w:rFonts w:ascii="Arial" w:hAnsi="Arial"/>
      <w:szCs w:val="20"/>
    </w:rPr>
  </w:style>
  <w:style w:type="paragraph" w:styleId="HTMLAddress">
    <w:name w:val="HTML Address"/>
    <w:basedOn w:val="Normal"/>
    <w:rsid w:val="00EB79B7"/>
    <w:rPr>
      <w:i/>
      <w:iCs/>
    </w:rPr>
  </w:style>
  <w:style w:type="paragraph" w:styleId="HTMLPreformatted">
    <w:name w:val="HTML Preformatted"/>
    <w:basedOn w:val="Normal"/>
    <w:rsid w:val="00EB79B7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EB79B7"/>
    <w:pPr>
      <w:ind w:left="200" w:hanging="200"/>
    </w:pPr>
  </w:style>
  <w:style w:type="paragraph" w:styleId="Index2">
    <w:name w:val="index 2"/>
    <w:basedOn w:val="Normal"/>
    <w:next w:val="Normal"/>
    <w:semiHidden/>
    <w:rsid w:val="00EB79B7"/>
    <w:pPr>
      <w:ind w:left="400" w:hanging="200"/>
    </w:pPr>
  </w:style>
  <w:style w:type="paragraph" w:styleId="Index3">
    <w:name w:val="index 3"/>
    <w:basedOn w:val="Normal"/>
    <w:next w:val="Normal"/>
    <w:semiHidden/>
    <w:rsid w:val="00EB79B7"/>
    <w:pPr>
      <w:ind w:left="600" w:hanging="200"/>
    </w:pPr>
  </w:style>
  <w:style w:type="paragraph" w:styleId="Index4">
    <w:name w:val="index 4"/>
    <w:basedOn w:val="Normal"/>
    <w:next w:val="Normal"/>
    <w:semiHidden/>
    <w:rsid w:val="00EB79B7"/>
    <w:pPr>
      <w:ind w:left="800" w:hanging="200"/>
    </w:pPr>
  </w:style>
  <w:style w:type="paragraph" w:styleId="Index5">
    <w:name w:val="index 5"/>
    <w:basedOn w:val="Normal"/>
    <w:next w:val="Normal"/>
    <w:semiHidden/>
    <w:rsid w:val="00EB79B7"/>
    <w:pPr>
      <w:ind w:left="1000" w:hanging="200"/>
    </w:pPr>
  </w:style>
  <w:style w:type="paragraph" w:styleId="Index6">
    <w:name w:val="index 6"/>
    <w:basedOn w:val="Normal"/>
    <w:next w:val="Normal"/>
    <w:semiHidden/>
    <w:rsid w:val="00EB79B7"/>
    <w:pPr>
      <w:ind w:left="1200" w:hanging="200"/>
    </w:pPr>
  </w:style>
  <w:style w:type="paragraph" w:styleId="Index7">
    <w:name w:val="index 7"/>
    <w:basedOn w:val="Normal"/>
    <w:next w:val="Normal"/>
    <w:semiHidden/>
    <w:rsid w:val="00EB79B7"/>
    <w:pPr>
      <w:ind w:left="1400" w:hanging="200"/>
    </w:pPr>
  </w:style>
  <w:style w:type="paragraph" w:styleId="Index8">
    <w:name w:val="index 8"/>
    <w:basedOn w:val="Normal"/>
    <w:next w:val="Normal"/>
    <w:semiHidden/>
    <w:rsid w:val="00EB79B7"/>
    <w:pPr>
      <w:ind w:left="1600" w:hanging="200"/>
    </w:pPr>
  </w:style>
  <w:style w:type="paragraph" w:styleId="Index9">
    <w:name w:val="index 9"/>
    <w:basedOn w:val="Normal"/>
    <w:next w:val="Normal"/>
    <w:semiHidden/>
    <w:rsid w:val="00EB79B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B79B7"/>
    <w:rPr>
      <w:rFonts w:ascii="Arial" w:hAnsi="Arial"/>
      <w:b/>
      <w:bCs/>
    </w:rPr>
  </w:style>
  <w:style w:type="paragraph" w:styleId="List">
    <w:name w:val="List"/>
    <w:basedOn w:val="Normal"/>
    <w:rsid w:val="00EB79B7"/>
    <w:pPr>
      <w:ind w:left="283" w:hanging="283"/>
    </w:pPr>
  </w:style>
  <w:style w:type="paragraph" w:styleId="List2">
    <w:name w:val="List 2"/>
    <w:basedOn w:val="Normal"/>
    <w:rsid w:val="00EB79B7"/>
    <w:pPr>
      <w:ind w:left="566" w:hanging="283"/>
    </w:pPr>
  </w:style>
  <w:style w:type="paragraph" w:styleId="List3">
    <w:name w:val="List 3"/>
    <w:basedOn w:val="Normal"/>
    <w:rsid w:val="00EB79B7"/>
    <w:pPr>
      <w:ind w:left="849" w:hanging="283"/>
    </w:pPr>
  </w:style>
  <w:style w:type="paragraph" w:styleId="List4">
    <w:name w:val="List 4"/>
    <w:basedOn w:val="Normal"/>
    <w:rsid w:val="00EB79B7"/>
    <w:pPr>
      <w:ind w:left="1132" w:hanging="283"/>
    </w:pPr>
  </w:style>
  <w:style w:type="paragraph" w:styleId="List5">
    <w:name w:val="List 5"/>
    <w:basedOn w:val="Normal"/>
    <w:rsid w:val="00EB79B7"/>
    <w:pPr>
      <w:ind w:left="1415" w:hanging="283"/>
    </w:pPr>
  </w:style>
  <w:style w:type="paragraph" w:styleId="ListBullet">
    <w:name w:val="List Bullet"/>
    <w:basedOn w:val="Normal"/>
    <w:rsid w:val="00EB79B7"/>
    <w:pPr>
      <w:numPr>
        <w:numId w:val="3"/>
      </w:numPr>
    </w:pPr>
  </w:style>
  <w:style w:type="paragraph" w:styleId="ListBullet2">
    <w:name w:val="List Bullet 2"/>
    <w:basedOn w:val="Normal"/>
    <w:rsid w:val="00EB79B7"/>
    <w:pPr>
      <w:numPr>
        <w:numId w:val="4"/>
      </w:numPr>
    </w:pPr>
  </w:style>
  <w:style w:type="paragraph" w:styleId="ListBullet3">
    <w:name w:val="List Bullet 3"/>
    <w:basedOn w:val="Normal"/>
    <w:rsid w:val="00EB79B7"/>
    <w:pPr>
      <w:numPr>
        <w:numId w:val="5"/>
      </w:numPr>
    </w:pPr>
  </w:style>
  <w:style w:type="paragraph" w:styleId="ListBullet4">
    <w:name w:val="List Bullet 4"/>
    <w:basedOn w:val="Normal"/>
    <w:rsid w:val="00EB79B7"/>
    <w:pPr>
      <w:numPr>
        <w:numId w:val="6"/>
      </w:numPr>
    </w:pPr>
  </w:style>
  <w:style w:type="paragraph" w:styleId="ListBullet5">
    <w:name w:val="List Bullet 5"/>
    <w:basedOn w:val="Normal"/>
    <w:rsid w:val="00EB79B7"/>
    <w:pPr>
      <w:numPr>
        <w:numId w:val="7"/>
      </w:numPr>
    </w:pPr>
  </w:style>
  <w:style w:type="paragraph" w:styleId="ListContinue">
    <w:name w:val="List Continue"/>
    <w:basedOn w:val="Normal"/>
    <w:rsid w:val="00EB79B7"/>
    <w:pPr>
      <w:spacing w:after="120"/>
      <w:ind w:left="283"/>
    </w:pPr>
  </w:style>
  <w:style w:type="paragraph" w:styleId="ListContinue2">
    <w:name w:val="List Continue 2"/>
    <w:basedOn w:val="Normal"/>
    <w:rsid w:val="00EB79B7"/>
    <w:pPr>
      <w:spacing w:after="120"/>
      <w:ind w:left="566"/>
    </w:pPr>
  </w:style>
  <w:style w:type="paragraph" w:styleId="ListContinue3">
    <w:name w:val="List Continue 3"/>
    <w:basedOn w:val="Normal"/>
    <w:rsid w:val="00EB79B7"/>
    <w:pPr>
      <w:spacing w:after="120"/>
      <w:ind w:left="849"/>
    </w:pPr>
  </w:style>
  <w:style w:type="paragraph" w:styleId="ListContinue4">
    <w:name w:val="List Continue 4"/>
    <w:basedOn w:val="Normal"/>
    <w:rsid w:val="00EB79B7"/>
    <w:pPr>
      <w:spacing w:after="120"/>
      <w:ind w:left="1132"/>
    </w:pPr>
  </w:style>
  <w:style w:type="paragraph" w:styleId="ListContinue5">
    <w:name w:val="List Continue 5"/>
    <w:basedOn w:val="Normal"/>
    <w:rsid w:val="00EB79B7"/>
    <w:pPr>
      <w:spacing w:after="120"/>
      <w:ind w:left="1415"/>
    </w:pPr>
  </w:style>
  <w:style w:type="paragraph" w:styleId="ListNumber">
    <w:name w:val="List Number"/>
    <w:basedOn w:val="Normal"/>
    <w:rsid w:val="00EB79B7"/>
    <w:pPr>
      <w:numPr>
        <w:numId w:val="8"/>
      </w:numPr>
    </w:pPr>
  </w:style>
  <w:style w:type="paragraph" w:styleId="ListNumber2">
    <w:name w:val="List Number 2"/>
    <w:basedOn w:val="Normal"/>
    <w:rsid w:val="00EB79B7"/>
    <w:pPr>
      <w:numPr>
        <w:numId w:val="9"/>
      </w:numPr>
    </w:pPr>
  </w:style>
  <w:style w:type="paragraph" w:styleId="ListNumber3">
    <w:name w:val="List Number 3"/>
    <w:basedOn w:val="Normal"/>
    <w:rsid w:val="00EB79B7"/>
    <w:pPr>
      <w:numPr>
        <w:numId w:val="10"/>
      </w:numPr>
    </w:pPr>
  </w:style>
  <w:style w:type="paragraph" w:styleId="ListNumber4">
    <w:name w:val="List Number 4"/>
    <w:basedOn w:val="Normal"/>
    <w:rsid w:val="00EB79B7"/>
    <w:pPr>
      <w:numPr>
        <w:numId w:val="11"/>
      </w:numPr>
    </w:pPr>
  </w:style>
  <w:style w:type="paragraph" w:styleId="ListNumber5">
    <w:name w:val="List Number 5"/>
    <w:basedOn w:val="Normal"/>
    <w:rsid w:val="00EB79B7"/>
    <w:pPr>
      <w:numPr>
        <w:numId w:val="12"/>
      </w:numPr>
    </w:pPr>
  </w:style>
  <w:style w:type="paragraph" w:styleId="MacroText">
    <w:name w:val="macro"/>
    <w:semiHidden/>
    <w:rsid w:val="00EB79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B79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EB79B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B79B7"/>
    <w:pPr>
      <w:ind w:left="720"/>
    </w:pPr>
  </w:style>
  <w:style w:type="paragraph" w:styleId="NoteHeading">
    <w:name w:val="Note Heading"/>
    <w:basedOn w:val="Normal"/>
    <w:next w:val="Normal"/>
    <w:rsid w:val="00EB79B7"/>
  </w:style>
  <w:style w:type="paragraph" w:styleId="PlainText">
    <w:name w:val="Plain Text"/>
    <w:basedOn w:val="Normal"/>
    <w:rsid w:val="00EB79B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EB79B7"/>
  </w:style>
  <w:style w:type="paragraph" w:styleId="Signature">
    <w:name w:val="Signature"/>
    <w:basedOn w:val="Normal"/>
    <w:rsid w:val="00EB79B7"/>
    <w:pPr>
      <w:ind w:left="4252"/>
    </w:pPr>
  </w:style>
  <w:style w:type="paragraph" w:styleId="Subtitle">
    <w:name w:val="Subtitle"/>
    <w:basedOn w:val="Normal"/>
    <w:qFormat/>
    <w:rsid w:val="00EB79B7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B79B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B79B7"/>
  </w:style>
  <w:style w:type="paragraph" w:styleId="Title">
    <w:name w:val="Title"/>
    <w:basedOn w:val="Normal"/>
    <w:qFormat/>
    <w:rsid w:val="00EB79B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B79B7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EB79B7"/>
    <w:pPr>
      <w:ind w:left="600"/>
    </w:pPr>
  </w:style>
  <w:style w:type="paragraph" w:styleId="TOC5">
    <w:name w:val="toc 5"/>
    <w:basedOn w:val="Normal"/>
    <w:next w:val="Normal"/>
    <w:semiHidden/>
    <w:rsid w:val="00EB79B7"/>
    <w:pPr>
      <w:ind w:left="800"/>
    </w:pPr>
  </w:style>
  <w:style w:type="paragraph" w:styleId="TOC6">
    <w:name w:val="toc 6"/>
    <w:basedOn w:val="Normal"/>
    <w:next w:val="Normal"/>
    <w:semiHidden/>
    <w:rsid w:val="00EB79B7"/>
    <w:pPr>
      <w:ind w:left="1000"/>
    </w:pPr>
  </w:style>
  <w:style w:type="paragraph" w:styleId="TOC7">
    <w:name w:val="toc 7"/>
    <w:basedOn w:val="Normal"/>
    <w:next w:val="Normal"/>
    <w:semiHidden/>
    <w:rsid w:val="00EB79B7"/>
    <w:pPr>
      <w:ind w:left="1200"/>
    </w:pPr>
  </w:style>
  <w:style w:type="paragraph" w:styleId="TOC8">
    <w:name w:val="toc 8"/>
    <w:basedOn w:val="Normal"/>
    <w:next w:val="Normal"/>
    <w:semiHidden/>
    <w:rsid w:val="00EB79B7"/>
    <w:pPr>
      <w:ind w:left="1400"/>
    </w:pPr>
  </w:style>
  <w:style w:type="paragraph" w:styleId="TOC9">
    <w:name w:val="toc 9"/>
    <w:basedOn w:val="Normal"/>
    <w:next w:val="Normal"/>
    <w:semiHidden/>
    <w:rsid w:val="00EB79B7"/>
    <w:pPr>
      <w:ind w:left="1600"/>
    </w:pPr>
  </w:style>
  <w:style w:type="character" w:customStyle="1" w:styleId="FooterChar">
    <w:name w:val="Footer Char"/>
    <w:basedOn w:val="DefaultParagraphFont"/>
    <w:link w:val="Footer"/>
    <w:rsid w:val="009D76D6"/>
    <w:rPr>
      <w:rFonts w:ascii="Verdana" w:hAnsi="Verdana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gem%20templates\Agenda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6F5EE62DC5B3E044A097E60B4829343E0012E5E204A56D8D479BE43223F9ACDF46" ma:contentTypeVersion="38" ma:contentTypeDescription="This should be used for producing agendas" ma:contentTypeScope="" ma:versionID="9a4fe262725152d32f3cee5b458660cc">
  <xsd:schema xmlns:xsd="http://www.w3.org/2001/XMLSchema" xmlns:p="http://schemas.microsoft.com/office/2006/metadata/properties" xmlns:ns2="http://schemas.microsoft.com/sharepoint/v3/fields" xmlns:ns3="eecedeb9-13b3-4e62-b003-046c92e1668a" targetNamespace="http://schemas.microsoft.com/office/2006/metadata/properties" ma:root="true" ma:fieldsID="ac4d6bade54718b8c56a4840e57ad613" ns2:_="" ns3:_="">
    <xsd:import namespace="http://schemas.microsoft.com/sharepoint/v3/fields"/>
    <xsd:import namespace="eecedeb9-13b3-4e62-b003-046c92e1668a"/>
    <xsd:element name="properties">
      <xsd:complexType>
        <xsd:sequence>
          <xsd:element name="documentManagement">
            <xsd:complexType>
              <xsd:all>
                <xsd:element ref="ns3:Meeting_x0020_Date" minOccurs="0"/>
                <xsd:element ref="ns3:Recipient" minOccurs="0"/>
                <xsd:element ref="ns3:Organisation" minOccurs="0"/>
                <xsd:element ref="ns2:_Status" minOccurs="0"/>
                <xsd:element ref="ns3:Classification"/>
                <xsd:element ref="ns3:Descript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2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dms="http://schemas.microsoft.com/office/2006/documentManagement/types" targetNamespace="eecedeb9-13b3-4e62-b003-046c92e1668a" elementFormDefault="qualified">
    <xsd:import namespace="http://schemas.microsoft.com/office/2006/documentManagement/types"/>
    <xsd:element name="Meeting_x0020_Date" ma:index="3" nillable="true" ma:displayName="Meeting Date" ma:default="[today]" ma:description="Enter the date as DD/MM/YYYY" ma:format="DateOnly" ma:internalName="Meeting_x0020_Date" ma:readOnly="false">
      <xsd:simpleType>
        <xsd:restriction base="dms:DateTime"/>
      </xsd:simpleType>
    </xsd:element>
    <xsd:element name="Recipient" ma:index="4" nillable="true" ma:displayName="Recipient" ma:default="" ma:description="Internal or external person(s) or group (eg Exec, SMT or Authority).  For Legal Advice put recipient of advice." ma:internalName="Recipient" ma:readOnly="false">
      <xsd:simpleType>
        <xsd:restriction base="dms:Text">
          <xsd:maxLength value="255"/>
        </xsd:restriction>
      </xsd:simpleType>
    </xsd:element>
    <xsd:element name="Organisation" ma:index="5" nillable="true" ma:displayName="Organisation" ma:default="Choose an Organisation" ma:description="Choose from the drop-down menu or fill in a value" ma:format="Dropdown" ma:internalName="Organisation" ma:readOnly="false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Classification" ma:index="13" ma:displayName="Classification" ma:default="Unclassified" ma:format="Dropdown" ma:internalName="Classification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internalName="Descriptor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lassification xmlns="eecedeb9-13b3-4e62-b003-046c92e1668a">Unclassified</Classification>
    <_Status xmlns="http://schemas.microsoft.com/sharepoint/v3/fields">Draft</_Status>
    <Recipient xmlns="eecedeb9-13b3-4e62-b003-046c92e1668a">Work Stream 6</Recipient>
    <Meeting_x0020_Date xmlns="eecedeb9-13b3-4e62-b003-046c92e1668a">2013-10-30T00:00:00+00:00</Meeting_x0020_Date>
    <Organisation xmlns="eecedeb9-13b3-4e62-b003-046c92e1668a">Choose an Organisation</Organisation>
    <Descriptor xmlns="eecedeb9-13b3-4e62-b003-046c92e1668a" xsi:nil="true"/>
  </documentManagement>
</p:properties>
</file>

<file path=customXml/itemProps1.xml><?xml version="1.0" encoding="utf-8"?>
<ds:datastoreItem xmlns:ds="http://schemas.openxmlformats.org/officeDocument/2006/customXml" ds:itemID="{2935EF8E-CBB1-4BC5-AAF2-6372DE14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ecedeb9-13b3-4e62-b003-046c92e1668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FDC9B69-2AD4-445B-B60B-C72D09C04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A1DF4-2820-490D-A689-590C9731E56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/fields"/>
    <ds:schemaRef ds:uri="eecedeb9-13b3-4e62-b003-046c92e1668a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Agenda2013.dotm</Template>
  <TotalTime>65</TotalTime>
  <Pages>1</Pages>
  <Words>102</Words>
  <Characters>534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17 – Work Stream 6 of the Smart Grid Forum</vt:lpstr>
    </vt:vector>
  </TitlesOfParts>
  <Company>Ofgem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17 – Work Stream 6 of the Smart Grid Forum</dc:title>
  <dc:subject>Meeting of SGF Work Stream 6 on Monday 11 November 2013</dc:subject>
  <dc:creator>WhiteA</dc:creator>
  <cp:lastModifiedBy>WhiteA</cp:lastModifiedBy>
  <cp:revision>9</cp:revision>
  <cp:lastPrinted>2013-11-06T15:34:00Z</cp:lastPrinted>
  <dcterms:created xsi:type="dcterms:W3CDTF">2013-10-30T15:07:00Z</dcterms:created>
  <dcterms:modified xsi:type="dcterms:W3CDTF">2013-11-06T15:52:00Z</dcterms:modified>
  <cp:contentType>Agenda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0x0101006F5EE62DC5B3E044A097E60B4829343E0012E5E204A56D8D479BE43223F9ACDF46</vt:lpwstr>
  </property>
</Properties>
</file>