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808080"/>
          <w:bottom w:val="single" w:sz="18" w:space="0" w:color="808080"/>
        </w:tblBorders>
        <w:tblLook w:val="01E0" w:firstRow="1" w:lastRow="1" w:firstColumn="1" w:lastColumn="1" w:noHBand="0" w:noVBand="0"/>
      </w:tblPr>
      <w:tblGrid>
        <w:gridCol w:w="3757"/>
        <w:gridCol w:w="1689"/>
        <w:gridCol w:w="2027"/>
        <w:gridCol w:w="2027"/>
      </w:tblGrid>
      <w:tr w:rsidR="00B40161" w14:paraId="57D95025" w14:textId="77777777" w:rsidTr="00022203">
        <w:tc>
          <w:tcPr>
            <w:tcW w:w="9500" w:type="dxa"/>
            <w:gridSpan w:val="4"/>
            <w:tcBorders>
              <w:top w:val="nil"/>
              <w:bottom w:val="single" w:sz="18" w:space="0" w:color="666699"/>
            </w:tcBorders>
          </w:tcPr>
          <w:p w14:paraId="3AC94E9A" w14:textId="77777777" w:rsidR="00B40161" w:rsidRPr="00B40161" w:rsidRDefault="008E7D56" w:rsidP="00B40161">
            <w:pPr>
              <w:pStyle w:val="Title1"/>
            </w:pPr>
            <w:r>
              <w:t>Work Stream 6 meeting – 21 January 2014</w:t>
            </w:r>
          </w:p>
        </w:tc>
      </w:tr>
      <w:tr w:rsidR="00F2661F" w14:paraId="04CE71A7" w14:textId="77777777" w:rsidTr="00022203">
        <w:tc>
          <w:tcPr>
            <w:tcW w:w="3757" w:type="dxa"/>
            <w:vMerge w:val="restart"/>
            <w:tcBorders>
              <w:top w:val="single" w:sz="18" w:space="0" w:color="666699"/>
              <w:bottom w:val="nil"/>
            </w:tcBorders>
          </w:tcPr>
          <w:p w14:paraId="46E4925A" w14:textId="751621CD" w:rsidR="00F2661F" w:rsidRDefault="00CA5A11" w:rsidP="00BA7019">
            <w:r>
              <w:t xml:space="preserve">Agenda for </w:t>
            </w:r>
            <w:r w:rsidR="008E7D56">
              <w:t>meeting of the Smart Grid Forum WS6 on Tuesday 21 January 2014</w:t>
            </w:r>
          </w:p>
        </w:tc>
        <w:tc>
          <w:tcPr>
            <w:tcW w:w="1689" w:type="dxa"/>
            <w:tcBorders>
              <w:top w:val="single" w:sz="18" w:space="0" w:color="666699"/>
              <w:bottom w:val="nil"/>
            </w:tcBorders>
          </w:tcPr>
          <w:p w14:paraId="49CF6AA6" w14:textId="77777777" w:rsidR="00F2661F" w:rsidRPr="00022203" w:rsidRDefault="00F2661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From</w:t>
            </w: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353B47FC" w14:textId="77777777" w:rsidR="00F2661F" w:rsidRPr="00022203" w:rsidRDefault="008E7D56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Andrew White</w:t>
            </w: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3E4554AE" w14:textId="77777777" w:rsidR="00F2661F" w:rsidRPr="00022203" w:rsidRDefault="008E7D56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January 2014</w:t>
            </w:r>
          </w:p>
        </w:tc>
      </w:tr>
      <w:tr w:rsidR="00F2661F" w14:paraId="40CEAB2F" w14:textId="77777777" w:rsidTr="00022203">
        <w:tc>
          <w:tcPr>
            <w:tcW w:w="3757" w:type="dxa"/>
            <w:vMerge/>
            <w:tcBorders>
              <w:top w:val="nil"/>
              <w:bottom w:val="nil"/>
            </w:tcBorders>
          </w:tcPr>
          <w:p w14:paraId="7EEAD05B" w14:textId="77777777" w:rsidR="00F2661F" w:rsidRDefault="00F2661F" w:rsidP="00BA7019"/>
        </w:tc>
        <w:tc>
          <w:tcPr>
            <w:tcW w:w="1689" w:type="dxa"/>
            <w:tcBorders>
              <w:top w:val="nil"/>
              <w:bottom w:val="nil"/>
            </w:tcBorders>
          </w:tcPr>
          <w:p w14:paraId="11483836" w14:textId="77777777" w:rsidR="00F2661F" w:rsidRPr="00022203" w:rsidRDefault="0066528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People invited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1AA11A8E" w14:textId="77777777" w:rsidR="00F2661F" w:rsidRPr="00022203" w:rsidRDefault="008E7D56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Stream 6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1847023" w14:textId="77777777" w:rsidR="00F2661F" w:rsidRPr="00022203" w:rsidRDefault="00F2661F" w:rsidP="00BA7019">
            <w:pPr>
              <w:rPr>
                <w:sz w:val="16"/>
                <w:szCs w:val="16"/>
                <w:highlight w:val="yellow"/>
              </w:rPr>
            </w:pPr>
          </w:p>
        </w:tc>
      </w:tr>
      <w:tr w:rsidR="00F2661F" w14:paraId="64F7C190" w14:textId="77777777" w:rsidTr="00022203">
        <w:tc>
          <w:tcPr>
            <w:tcW w:w="3757" w:type="dxa"/>
            <w:vMerge/>
            <w:tcBorders>
              <w:top w:val="nil"/>
              <w:bottom w:val="nil"/>
            </w:tcBorders>
          </w:tcPr>
          <w:p w14:paraId="5389F3F4" w14:textId="77777777" w:rsidR="00F2661F" w:rsidRDefault="00F2661F" w:rsidP="00BA7019"/>
        </w:tc>
        <w:tc>
          <w:tcPr>
            <w:tcW w:w="1689" w:type="dxa"/>
            <w:tcBorders>
              <w:top w:val="nil"/>
              <w:bottom w:val="nil"/>
            </w:tcBorders>
          </w:tcPr>
          <w:p w14:paraId="6E60B539" w14:textId="77777777" w:rsidR="00F2661F" w:rsidRPr="00022203" w:rsidRDefault="00F2661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Date and time of Meeting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0F1546E4" w14:textId="77777777" w:rsidR="00F2661F" w:rsidRDefault="008E7D56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January 2014</w:t>
            </w:r>
          </w:p>
          <w:p w14:paraId="3E4D63FB" w14:textId="58B156DA" w:rsidR="008E7D56" w:rsidRPr="00022203" w:rsidRDefault="00B34CEF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 – 16.30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A017524" w14:textId="77777777" w:rsidR="00F2661F" w:rsidRPr="00022203" w:rsidRDefault="00F2661F" w:rsidP="00BA7019">
            <w:pPr>
              <w:rPr>
                <w:sz w:val="16"/>
                <w:szCs w:val="16"/>
                <w:highlight w:val="yellow"/>
              </w:rPr>
            </w:pPr>
          </w:p>
        </w:tc>
      </w:tr>
      <w:tr w:rsidR="00F2661F" w14:paraId="1D2CF582" w14:textId="77777777" w:rsidTr="00022203">
        <w:tc>
          <w:tcPr>
            <w:tcW w:w="3757" w:type="dxa"/>
            <w:vMerge/>
            <w:tcBorders>
              <w:top w:val="nil"/>
              <w:bottom w:val="single" w:sz="18" w:space="0" w:color="666699"/>
            </w:tcBorders>
          </w:tcPr>
          <w:p w14:paraId="0FC9A933" w14:textId="77777777" w:rsidR="00F2661F" w:rsidRDefault="00F2661F" w:rsidP="00BA7019"/>
        </w:tc>
        <w:tc>
          <w:tcPr>
            <w:tcW w:w="1689" w:type="dxa"/>
            <w:tcBorders>
              <w:top w:val="nil"/>
              <w:bottom w:val="single" w:sz="18" w:space="0" w:color="666699"/>
            </w:tcBorders>
          </w:tcPr>
          <w:p w14:paraId="466CD4FB" w14:textId="77777777" w:rsidR="00F2661F" w:rsidRPr="00022203" w:rsidRDefault="00F2661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Location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583377A6" w14:textId="77777777" w:rsidR="00F2661F" w:rsidRPr="00022203" w:rsidRDefault="008E7D56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Ofgem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49820CAC" w14:textId="77777777" w:rsidR="00F2661F" w:rsidRPr="00022203" w:rsidRDefault="00F2661F" w:rsidP="00BA7019">
            <w:pPr>
              <w:rPr>
                <w:sz w:val="16"/>
                <w:szCs w:val="16"/>
              </w:rPr>
            </w:pPr>
          </w:p>
        </w:tc>
      </w:tr>
    </w:tbl>
    <w:p w14:paraId="60D33997" w14:textId="77777777" w:rsidR="00F676F0" w:rsidRDefault="00F676F0" w:rsidP="00BA7019"/>
    <w:p w14:paraId="3A74A347" w14:textId="539D8973" w:rsidR="0034430A" w:rsidRDefault="00F2661F" w:rsidP="0034430A">
      <w:pPr>
        <w:pStyle w:val="Heading1"/>
      </w:pPr>
      <w:r>
        <w:t>Introductions</w:t>
      </w:r>
    </w:p>
    <w:p w14:paraId="5DAEE5B4" w14:textId="079BD88A" w:rsidR="0034430A" w:rsidRPr="0034430A" w:rsidRDefault="0034430A" w:rsidP="0034430A">
      <w:pPr>
        <w:pStyle w:val="Heading1"/>
      </w:pPr>
      <w:r>
        <w:t>Review of minutes from previous meeting (5mins)</w:t>
      </w:r>
    </w:p>
    <w:p w14:paraId="60E5638D" w14:textId="147FFBCE" w:rsidR="007B43B3" w:rsidRDefault="00A162FE" w:rsidP="007B43B3">
      <w:pPr>
        <w:pStyle w:val="Heading1"/>
      </w:pPr>
      <w:r>
        <w:t>Updates</w:t>
      </w:r>
      <w:r w:rsidR="00987D77">
        <w:t xml:space="preserve"> (10</w:t>
      </w:r>
      <w:r w:rsidR="0034430A">
        <w:t>mins)</w:t>
      </w:r>
    </w:p>
    <w:p w14:paraId="3BF47A42" w14:textId="3A123ECB" w:rsidR="0035158B" w:rsidRDefault="0035158B" w:rsidP="0035158B">
      <w:pPr>
        <w:pStyle w:val="Paragraphnumbered"/>
      </w:pPr>
      <w:r>
        <w:t>DSR Network Forum (A</w:t>
      </w:r>
      <w:r w:rsidR="00737E7F">
        <w:t xml:space="preserve">lice </w:t>
      </w:r>
      <w:r>
        <w:t>E</w:t>
      </w:r>
      <w:r w:rsidR="00737E7F">
        <w:t>theridge</w:t>
      </w:r>
      <w:r>
        <w:t>)</w:t>
      </w:r>
    </w:p>
    <w:p w14:paraId="25F5A4E7" w14:textId="38AC4659" w:rsidR="00A162FE" w:rsidRDefault="00877E9D" w:rsidP="00DC6D2F">
      <w:pPr>
        <w:pStyle w:val="Heading1"/>
      </w:pPr>
      <w:r>
        <w:t>Review of a</w:t>
      </w:r>
      <w:r w:rsidR="00A162FE">
        <w:t xml:space="preserve">ll </w:t>
      </w:r>
      <w:r w:rsidR="00BF5CD7">
        <w:t xml:space="preserve">other </w:t>
      </w:r>
      <w:r w:rsidR="00A162FE">
        <w:t>outstanding actions (Ofgem)</w:t>
      </w:r>
      <w:r w:rsidR="00987D77">
        <w:t xml:space="preserve"> (20</w:t>
      </w:r>
      <w:r w:rsidR="00DC6D2F">
        <w:t>mins)</w:t>
      </w:r>
    </w:p>
    <w:p w14:paraId="0AC785DE" w14:textId="4DD47221" w:rsidR="00A162FE" w:rsidRPr="00A162FE" w:rsidRDefault="00A162FE" w:rsidP="0034430A">
      <w:pPr>
        <w:pStyle w:val="Paragraphnumbered"/>
      </w:pPr>
      <w:r>
        <w:t>Ways of working (Ofgem)</w:t>
      </w:r>
    </w:p>
    <w:p w14:paraId="60C1A204" w14:textId="3AF6F518" w:rsidR="007B43B3" w:rsidRDefault="007B43B3" w:rsidP="007B43B3">
      <w:pPr>
        <w:pStyle w:val="Heading1"/>
      </w:pPr>
      <w:r>
        <w:t>Roles and Responsibilities (</w:t>
      </w:r>
      <w:r w:rsidR="00F03069">
        <w:t>All</w:t>
      </w:r>
      <w:r>
        <w:t>)</w:t>
      </w:r>
      <w:r w:rsidR="00737E7F">
        <w:t xml:space="preserve"> (</w:t>
      </w:r>
      <w:r w:rsidR="00B34CEF">
        <w:t>80</w:t>
      </w:r>
      <w:r w:rsidR="00737E7F">
        <w:t>mins)</w:t>
      </w:r>
    </w:p>
    <w:p w14:paraId="405EB95C" w14:textId="10469620" w:rsidR="00F2661F" w:rsidRDefault="00F2661F" w:rsidP="00F2661F">
      <w:pPr>
        <w:pStyle w:val="Heading1"/>
      </w:pPr>
      <w:r>
        <w:t>Any other business</w:t>
      </w:r>
      <w:r w:rsidR="00B34CEF">
        <w:t xml:space="preserve"> (5mins)</w:t>
      </w:r>
    </w:p>
    <w:p w14:paraId="0CF9CE4D" w14:textId="77777777" w:rsidR="002C250B" w:rsidRDefault="00F2661F" w:rsidP="00A6085E">
      <w:pPr>
        <w:pStyle w:val="Heading1"/>
        <w:spacing w:after="240"/>
      </w:pPr>
      <w:r>
        <w:t>Date of next meeting</w:t>
      </w:r>
    </w:p>
    <w:p w14:paraId="41EB24D7" w14:textId="146DDA07" w:rsidR="003F7250" w:rsidRDefault="003F7250" w:rsidP="003F7250">
      <w:pPr>
        <w:pStyle w:val="Paragraphnumbered"/>
      </w:pPr>
      <w:r>
        <w:t>Tuesday 18 February 2014 – 14.30-17.00</w:t>
      </w:r>
    </w:p>
    <w:p w14:paraId="265DBF24" w14:textId="09A47096" w:rsidR="00B34CEF" w:rsidRDefault="00B34CEF" w:rsidP="00B34CEF">
      <w:pPr>
        <w:pStyle w:val="Heading1"/>
      </w:pPr>
      <w:r>
        <w:t>Future meetings</w:t>
      </w:r>
    </w:p>
    <w:p w14:paraId="2D5DFC4A" w14:textId="0CFEC6B0" w:rsidR="00B34CEF" w:rsidRDefault="00B34CEF" w:rsidP="00B34CEF">
      <w:pPr>
        <w:pStyle w:val="Paragraphnumbered"/>
      </w:pPr>
      <w:r>
        <w:t>Friday 18 April 14.30 – 17.00</w:t>
      </w:r>
      <w:bookmarkStart w:id="0" w:name="_GoBack"/>
      <w:bookmarkEnd w:id="0"/>
    </w:p>
    <w:p w14:paraId="47A446F5" w14:textId="25190BAE" w:rsidR="00B34CEF" w:rsidRDefault="00B34CEF" w:rsidP="00B34CEF">
      <w:pPr>
        <w:pStyle w:val="Paragraphnumbered"/>
      </w:pPr>
      <w:r>
        <w:t>Tuesday 20 May 14.00 – 17.00</w:t>
      </w:r>
    </w:p>
    <w:p w14:paraId="6C9954D3" w14:textId="4CE1DF76" w:rsidR="00B34CEF" w:rsidRPr="00B34CEF" w:rsidRDefault="00B34CEF" w:rsidP="00B34CEF">
      <w:pPr>
        <w:pStyle w:val="Paragraphnumbered"/>
      </w:pPr>
      <w:r>
        <w:t>Tuesday 17 June 14.00 – 17.00</w:t>
      </w:r>
    </w:p>
    <w:sectPr w:rsidR="00B34CEF" w:rsidRPr="00B34CEF" w:rsidSect="00A973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9C7A" w14:textId="77777777" w:rsidR="0034430A" w:rsidRDefault="0034430A" w:rsidP="00BA7019">
      <w:r>
        <w:separator/>
      </w:r>
    </w:p>
  </w:endnote>
  <w:endnote w:type="continuationSeparator" w:id="0">
    <w:p w14:paraId="6186C121" w14:textId="77777777" w:rsidR="0034430A" w:rsidRDefault="0034430A" w:rsidP="00B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0B56" w14:textId="77777777" w:rsidR="00E97416" w:rsidRDefault="00E97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1701" w14:textId="77777777" w:rsidR="0034430A" w:rsidRDefault="0034430A" w:rsidP="00F1440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643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3643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AD5E2" w14:textId="2EC19DF6" w:rsidR="0034430A" w:rsidRPr="004614D4" w:rsidRDefault="00B36435" w:rsidP="004614D4">
    <w:pPr>
      <w:pStyle w:val="Footer"/>
      <w:tabs>
        <w:tab w:val="clear" w:pos="8306"/>
        <w:tab w:val="right" w:pos="9356"/>
      </w:tabs>
      <w:ind w:right="360"/>
      <w:jc w:val="center"/>
      <w:rPr>
        <w:rStyle w:val="PageNumber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140121_WS6_agenda</w:t>
    </w:r>
    <w:r>
      <w:rPr>
        <w:noProof/>
      </w:rPr>
      <w:fldChar w:fldCharType="end"/>
    </w:r>
    <w:r w:rsidR="0034430A">
      <w:tab/>
    </w:r>
    <w:r w:rsidR="0034430A">
      <w:tab/>
    </w:r>
    <w:r w:rsidR="0034430A">
      <w:rPr>
        <w:rStyle w:val="PageNumber"/>
      </w:rPr>
      <w:fldChar w:fldCharType="begin"/>
    </w:r>
    <w:r w:rsidR="0034430A">
      <w:rPr>
        <w:rStyle w:val="PageNumber"/>
      </w:rPr>
      <w:instrText xml:space="preserve"> PAGE </w:instrText>
    </w:r>
    <w:r w:rsidR="0034430A">
      <w:rPr>
        <w:rStyle w:val="PageNumber"/>
      </w:rPr>
      <w:fldChar w:fldCharType="separate"/>
    </w:r>
    <w:r>
      <w:rPr>
        <w:rStyle w:val="PageNumber"/>
        <w:noProof/>
      </w:rPr>
      <w:t>1</w:t>
    </w:r>
    <w:r w:rsidR="0034430A">
      <w:rPr>
        <w:rStyle w:val="PageNumber"/>
      </w:rPr>
      <w:fldChar w:fldCharType="end"/>
    </w:r>
    <w:r w:rsidR="0034430A">
      <w:rPr>
        <w:rStyle w:val="PageNumber"/>
      </w:rPr>
      <w:t xml:space="preserve"> of </w:t>
    </w:r>
    <w:r w:rsidR="0034430A">
      <w:rPr>
        <w:rStyle w:val="PageNumber"/>
      </w:rPr>
      <w:fldChar w:fldCharType="begin"/>
    </w:r>
    <w:r w:rsidR="0034430A">
      <w:rPr>
        <w:rStyle w:val="PageNumber"/>
      </w:rPr>
      <w:instrText xml:space="preserve"> NUMPAGES </w:instrText>
    </w:r>
    <w:r w:rsidR="0034430A">
      <w:rPr>
        <w:rStyle w:val="PageNumber"/>
      </w:rPr>
      <w:fldChar w:fldCharType="separate"/>
    </w:r>
    <w:r>
      <w:rPr>
        <w:rStyle w:val="PageNumber"/>
        <w:noProof/>
      </w:rPr>
      <w:t>1</w:t>
    </w:r>
    <w:r w:rsidR="0034430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C0536" w14:textId="77777777" w:rsidR="0034430A" w:rsidRDefault="0034430A" w:rsidP="00BA7019">
      <w:r>
        <w:separator/>
      </w:r>
    </w:p>
  </w:footnote>
  <w:footnote w:type="continuationSeparator" w:id="0">
    <w:p w14:paraId="749621F0" w14:textId="77777777" w:rsidR="0034430A" w:rsidRDefault="0034430A" w:rsidP="00BA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B20BA" w14:textId="77777777" w:rsidR="00E97416" w:rsidRDefault="00E974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751"/>
      <w:gridCol w:w="684"/>
      <w:gridCol w:w="3079"/>
    </w:tblGrid>
    <w:tr w:rsidR="0034430A" w14:paraId="04C34A6F" w14:textId="77777777" w:rsidTr="00022203">
      <w:tc>
        <w:tcPr>
          <w:tcW w:w="5751" w:type="dxa"/>
        </w:tcPr>
        <w:p w14:paraId="1E995ED7" w14:textId="77777777" w:rsidR="0034430A" w:rsidRPr="00AE5A91" w:rsidRDefault="0034430A" w:rsidP="00022203">
          <w:pPr>
            <w:pStyle w:val="Header"/>
            <w:tabs>
              <w:tab w:val="clear" w:pos="4153"/>
              <w:tab w:val="clear" w:pos="8306"/>
            </w:tabs>
          </w:pPr>
          <w:r>
            <w:rPr>
              <w:color w:val="808080"/>
            </w:rPr>
            <w:t>Work Stream 6 meeting – 21 January 2014</w:t>
          </w:r>
        </w:p>
      </w:tc>
      <w:tc>
        <w:tcPr>
          <w:tcW w:w="684" w:type="dxa"/>
        </w:tcPr>
        <w:p w14:paraId="7CD821B0" w14:textId="77777777" w:rsidR="0034430A" w:rsidRPr="00AE5A91" w:rsidRDefault="0034430A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</w:p>
      </w:tc>
      <w:tc>
        <w:tcPr>
          <w:tcW w:w="3079" w:type="dxa"/>
        </w:tcPr>
        <w:p w14:paraId="0A915700" w14:textId="77777777" w:rsidR="0034430A" w:rsidRDefault="0034430A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  <w:r>
            <w:t>Agenda</w:t>
          </w:r>
        </w:p>
      </w:tc>
    </w:tr>
  </w:tbl>
  <w:p w14:paraId="530B36FA" w14:textId="77777777" w:rsidR="0034430A" w:rsidRPr="002C250B" w:rsidRDefault="0034430A" w:rsidP="002C25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1" w:type="dxa"/>
      <w:tblLook w:val="01E0" w:firstRow="1" w:lastRow="1" w:firstColumn="1" w:lastColumn="1" w:noHBand="0" w:noVBand="0"/>
    </w:tblPr>
    <w:tblGrid>
      <w:gridCol w:w="2673"/>
      <w:gridCol w:w="7011"/>
    </w:tblGrid>
    <w:tr w:rsidR="0034430A" w:rsidRPr="00022203" w14:paraId="4C74F4A6" w14:textId="77777777" w:rsidTr="00022203">
      <w:tc>
        <w:tcPr>
          <w:tcW w:w="2673" w:type="dxa"/>
          <w:vAlign w:val="center"/>
        </w:tcPr>
        <w:p w14:paraId="74DEC990" w14:textId="77777777" w:rsidR="0034430A" w:rsidRPr="00022203" w:rsidRDefault="0034430A" w:rsidP="00A540F7">
          <w:pPr>
            <w:pStyle w:val="Header"/>
            <w:rPr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6F7C12A9" wp14:editId="05E4D210">
                <wp:extent cx="1185600" cy="468000"/>
                <wp:effectExtent l="19050" t="0" r="0" b="0"/>
                <wp:docPr id="1" name="Picture 1" descr="LogoOf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gemlogob&amp;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6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vAlign w:val="center"/>
        </w:tcPr>
        <w:p w14:paraId="21E79612" w14:textId="77777777" w:rsidR="0034430A" w:rsidRPr="00022203" w:rsidRDefault="0034430A" w:rsidP="00022203">
          <w:pPr>
            <w:pStyle w:val="Header"/>
            <w:jc w:val="right"/>
            <w:rPr>
              <w:sz w:val="52"/>
              <w:szCs w:val="52"/>
            </w:rPr>
          </w:pPr>
          <w:r w:rsidRPr="00022203">
            <w:rPr>
              <w:sz w:val="52"/>
              <w:szCs w:val="52"/>
            </w:rPr>
            <w:t>Agenda</w:t>
          </w:r>
        </w:p>
      </w:tc>
    </w:tr>
  </w:tbl>
  <w:p w14:paraId="3DDA626A" w14:textId="77777777" w:rsidR="0034430A" w:rsidRDefault="0034430A" w:rsidP="00310136">
    <w:pPr>
      <w:pStyle w:val="Header"/>
      <w:rPr>
        <w:sz w:val="16"/>
        <w:szCs w:val="16"/>
      </w:rPr>
    </w:pPr>
  </w:p>
  <w:p w14:paraId="7DFE5BBD" w14:textId="77777777" w:rsidR="0034430A" w:rsidRPr="00082D2F" w:rsidRDefault="0034430A" w:rsidP="00310136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EE5C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9C96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0AC5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306F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CAF6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A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D617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EC7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446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DC26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29"/>
    <w:rsid w:val="0000178C"/>
    <w:rsid w:val="00004F96"/>
    <w:rsid w:val="000059D4"/>
    <w:rsid w:val="00011347"/>
    <w:rsid w:val="00013747"/>
    <w:rsid w:val="00015F89"/>
    <w:rsid w:val="00016048"/>
    <w:rsid w:val="00021224"/>
    <w:rsid w:val="00022203"/>
    <w:rsid w:val="00026871"/>
    <w:rsid w:val="00035612"/>
    <w:rsid w:val="00037EE1"/>
    <w:rsid w:val="000409CA"/>
    <w:rsid w:val="00044EB3"/>
    <w:rsid w:val="00056C1A"/>
    <w:rsid w:val="000579BF"/>
    <w:rsid w:val="000610E4"/>
    <w:rsid w:val="00065D13"/>
    <w:rsid w:val="0007065C"/>
    <w:rsid w:val="00076DDE"/>
    <w:rsid w:val="0008173C"/>
    <w:rsid w:val="00082D2F"/>
    <w:rsid w:val="000961E5"/>
    <w:rsid w:val="000A15E4"/>
    <w:rsid w:val="000A4EF9"/>
    <w:rsid w:val="000C45CE"/>
    <w:rsid w:val="000C7A70"/>
    <w:rsid w:val="000D01AB"/>
    <w:rsid w:val="000D12C6"/>
    <w:rsid w:val="000E2134"/>
    <w:rsid w:val="000E7F6B"/>
    <w:rsid w:val="000F2888"/>
    <w:rsid w:val="000F3F2A"/>
    <w:rsid w:val="000F6375"/>
    <w:rsid w:val="00101887"/>
    <w:rsid w:val="00104C04"/>
    <w:rsid w:val="0010760C"/>
    <w:rsid w:val="001127D8"/>
    <w:rsid w:val="00112B62"/>
    <w:rsid w:val="00113CB0"/>
    <w:rsid w:val="00113F88"/>
    <w:rsid w:val="00115516"/>
    <w:rsid w:val="001256F3"/>
    <w:rsid w:val="00132638"/>
    <w:rsid w:val="00140628"/>
    <w:rsid w:val="00141B87"/>
    <w:rsid w:val="00152219"/>
    <w:rsid w:val="00153556"/>
    <w:rsid w:val="00156C5F"/>
    <w:rsid w:val="00157DAD"/>
    <w:rsid w:val="00160018"/>
    <w:rsid w:val="001628ED"/>
    <w:rsid w:val="0016328C"/>
    <w:rsid w:val="00166B8C"/>
    <w:rsid w:val="00167C02"/>
    <w:rsid w:val="001704E4"/>
    <w:rsid w:val="00172A97"/>
    <w:rsid w:val="00173FC5"/>
    <w:rsid w:val="00174ADC"/>
    <w:rsid w:val="00174D80"/>
    <w:rsid w:val="00185598"/>
    <w:rsid w:val="0018739C"/>
    <w:rsid w:val="0019049B"/>
    <w:rsid w:val="00195ADB"/>
    <w:rsid w:val="001975F0"/>
    <w:rsid w:val="001A2823"/>
    <w:rsid w:val="001A2B73"/>
    <w:rsid w:val="001A2CFF"/>
    <w:rsid w:val="001A3BE0"/>
    <w:rsid w:val="001B027E"/>
    <w:rsid w:val="001B0C11"/>
    <w:rsid w:val="001B1346"/>
    <w:rsid w:val="001C1840"/>
    <w:rsid w:val="001C77E3"/>
    <w:rsid w:val="001D0181"/>
    <w:rsid w:val="001D2F03"/>
    <w:rsid w:val="001D3E4D"/>
    <w:rsid w:val="001D58DE"/>
    <w:rsid w:val="001E1876"/>
    <w:rsid w:val="001E491B"/>
    <w:rsid w:val="001E7913"/>
    <w:rsid w:val="001F3808"/>
    <w:rsid w:val="001F4958"/>
    <w:rsid w:val="002014F7"/>
    <w:rsid w:val="00204FD1"/>
    <w:rsid w:val="002135D0"/>
    <w:rsid w:val="00217D93"/>
    <w:rsid w:val="00226C73"/>
    <w:rsid w:val="00231A71"/>
    <w:rsid w:val="00232B5F"/>
    <w:rsid w:val="00233E2C"/>
    <w:rsid w:val="00233F83"/>
    <w:rsid w:val="0024111B"/>
    <w:rsid w:val="00246197"/>
    <w:rsid w:val="00256CC0"/>
    <w:rsid w:val="00256D59"/>
    <w:rsid w:val="00260E10"/>
    <w:rsid w:val="00263829"/>
    <w:rsid w:val="00264845"/>
    <w:rsid w:val="00265241"/>
    <w:rsid w:val="00270350"/>
    <w:rsid w:val="0027438C"/>
    <w:rsid w:val="00281AA3"/>
    <w:rsid w:val="00284B84"/>
    <w:rsid w:val="002942DA"/>
    <w:rsid w:val="002A2FA7"/>
    <w:rsid w:val="002A3081"/>
    <w:rsid w:val="002A5ACB"/>
    <w:rsid w:val="002A709F"/>
    <w:rsid w:val="002C250B"/>
    <w:rsid w:val="002C41B4"/>
    <w:rsid w:val="002C567F"/>
    <w:rsid w:val="002C64F2"/>
    <w:rsid w:val="002D2EE6"/>
    <w:rsid w:val="002D3876"/>
    <w:rsid w:val="002D4BC9"/>
    <w:rsid w:val="002E35A0"/>
    <w:rsid w:val="002E59DF"/>
    <w:rsid w:val="0030243B"/>
    <w:rsid w:val="0030422E"/>
    <w:rsid w:val="00310136"/>
    <w:rsid w:val="00310D8B"/>
    <w:rsid w:val="00312DEB"/>
    <w:rsid w:val="00312F3D"/>
    <w:rsid w:val="0032203B"/>
    <w:rsid w:val="003251A4"/>
    <w:rsid w:val="00327E90"/>
    <w:rsid w:val="00330E97"/>
    <w:rsid w:val="00331C3A"/>
    <w:rsid w:val="0033238F"/>
    <w:rsid w:val="003327A2"/>
    <w:rsid w:val="00332B61"/>
    <w:rsid w:val="0034430A"/>
    <w:rsid w:val="003455E3"/>
    <w:rsid w:val="003508AF"/>
    <w:rsid w:val="003512A5"/>
    <w:rsid w:val="0035158B"/>
    <w:rsid w:val="003549E0"/>
    <w:rsid w:val="003565F4"/>
    <w:rsid w:val="00356821"/>
    <w:rsid w:val="003646D7"/>
    <w:rsid w:val="00365235"/>
    <w:rsid w:val="00374F7F"/>
    <w:rsid w:val="003818BB"/>
    <w:rsid w:val="0038534E"/>
    <w:rsid w:val="003945B4"/>
    <w:rsid w:val="00396BFC"/>
    <w:rsid w:val="003974D2"/>
    <w:rsid w:val="003A7ACF"/>
    <w:rsid w:val="003B384E"/>
    <w:rsid w:val="003B3B03"/>
    <w:rsid w:val="003D009E"/>
    <w:rsid w:val="003D0891"/>
    <w:rsid w:val="003E5AAB"/>
    <w:rsid w:val="003E5D4E"/>
    <w:rsid w:val="003F0E6E"/>
    <w:rsid w:val="003F7250"/>
    <w:rsid w:val="00405C92"/>
    <w:rsid w:val="00406A72"/>
    <w:rsid w:val="00413D34"/>
    <w:rsid w:val="00415879"/>
    <w:rsid w:val="00417DA4"/>
    <w:rsid w:val="00421EC1"/>
    <w:rsid w:val="00422AF8"/>
    <w:rsid w:val="00425E38"/>
    <w:rsid w:val="00432892"/>
    <w:rsid w:val="0043492D"/>
    <w:rsid w:val="004367BC"/>
    <w:rsid w:val="00440FA1"/>
    <w:rsid w:val="00447B57"/>
    <w:rsid w:val="00450B42"/>
    <w:rsid w:val="00450E47"/>
    <w:rsid w:val="0046051B"/>
    <w:rsid w:val="004614D4"/>
    <w:rsid w:val="004624D5"/>
    <w:rsid w:val="00466E02"/>
    <w:rsid w:val="004745D1"/>
    <w:rsid w:val="004767FD"/>
    <w:rsid w:val="00495F92"/>
    <w:rsid w:val="00497732"/>
    <w:rsid w:val="004A1B51"/>
    <w:rsid w:val="004A32A5"/>
    <w:rsid w:val="004B2450"/>
    <w:rsid w:val="004B2C62"/>
    <w:rsid w:val="004B5217"/>
    <w:rsid w:val="004B6A3F"/>
    <w:rsid w:val="004C329A"/>
    <w:rsid w:val="004C4D3D"/>
    <w:rsid w:val="004E2D27"/>
    <w:rsid w:val="004F0AD8"/>
    <w:rsid w:val="004F78A4"/>
    <w:rsid w:val="00506113"/>
    <w:rsid w:val="00506FC7"/>
    <w:rsid w:val="00520DE0"/>
    <w:rsid w:val="005211A5"/>
    <w:rsid w:val="0052374E"/>
    <w:rsid w:val="005258F7"/>
    <w:rsid w:val="00536095"/>
    <w:rsid w:val="005362C6"/>
    <w:rsid w:val="00545486"/>
    <w:rsid w:val="005462D4"/>
    <w:rsid w:val="00550C1A"/>
    <w:rsid w:val="00554928"/>
    <w:rsid w:val="00554FE3"/>
    <w:rsid w:val="00557F68"/>
    <w:rsid w:val="00562AD8"/>
    <w:rsid w:val="0056358B"/>
    <w:rsid w:val="0057429F"/>
    <w:rsid w:val="00582EC4"/>
    <w:rsid w:val="00597499"/>
    <w:rsid w:val="00597C29"/>
    <w:rsid w:val="005A20D0"/>
    <w:rsid w:val="005A31CA"/>
    <w:rsid w:val="005B0533"/>
    <w:rsid w:val="005B24B6"/>
    <w:rsid w:val="005B539C"/>
    <w:rsid w:val="005B6786"/>
    <w:rsid w:val="005B7D18"/>
    <w:rsid w:val="005C1C1D"/>
    <w:rsid w:val="005C6C3E"/>
    <w:rsid w:val="005D2A43"/>
    <w:rsid w:val="005D53BF"/>
    <w:rsid w:val="005E3D06"/>
    <w:rsid w:val="005E5523"/>
    <w:rsid w:val="005E71F7"/>
    <w:rsid w:val="005F6D42"/>
    <w:rsid w:val="0060085B"/>
    <w:rsid w:val="00601EBA"/>
    <w:rsid w:val="00607B98"/>
    <w:rsid w:val="0062258D"/>
    <w:rsid w:val="00624FB9"/>
    <w:rsid w:val="00626328"/>
    <w:rsid w:val="00633AF0"/>
    <w:rsid w:val="00633DC5"/>
    <w:rsid w:val="00637F6C"/>
    <w:rsid w:val="00641F10"/>
    <w:rsid w:val="006445F8"/>
    <w:rsid w:val="00645AEC"/>
    <w:rsid w:val="00654C62"/>
    <w:rsid w:val="0065636A"/>
    <w:rsid w:val="006626CF"/>
    <w:rsid w:val="006635EC"/>
    <w:rsid w:val="0066528F"/>
    <w:rsid w:val="00667601"/>
    <w:rsid w:val="00667FF0"/>
    <w:rsid w:val="00676157"/>
    <w:rsid w:val="006821AD"/>
    <w:rsid w:val="0068330C"/>
    <w:rsid w:val="006866FF"/>
    <w:rsid w:val="00687EDA"/>
    <w:rsid w:val="00695576"/>
    <w:rsid w:val="0069599B"/>
    <w:rsid w:val="006A66E1"/>
    <w:rsid w:val="006A7039"/>
    <w:rsid w:val="006B0E9D"/>
    <w:rsid w:val="006B32CA"/>
    <w:rsid w:val="006B7D61"/>
    <w:rsid w:val="006C240F"/>
    <w:rsid w:val="006C2E9D"/>
    <w:rsid w:val="006C3039"/>
    <w:rsid w:val="006C4277"/>
    <w:rsid w:val="006D0275"/>
    <w:rsid w:val="006D5242"/>
    <w:rsid w:val="006E1242"/>
    <w:rsid w:val="006E1DAD"/>
    <w:rsid w:val="006E29EF"/>
    <w:rsid w:val="006F3668"/>
    <w:rsid w:val="006F46BF"/>
    <w:rsid w:val="006F6DA2"/>
    <w:rsid w:val="006F7CCD"/>
    <w:rsid w:val="007034D5"/>
    <w:rsid w:val="00703B6D"/>
    <w:rsid w:val="00704BC7"/>
    <w:rsid w:val="007153F8"/>
    <w:rsid w:val="007160F9"/>
    <w:rsid w:val="00717776"/>
    <w:rsid w:val="0072412F"/>
    <w:rsid w:val="00724E21"/>
    <w:rsid w:val="00734A40"/>
    <w:rsid w:val="00735DE6"/>
    <w:rsid w:val="0073770C"/>
    <w:rsid w:val="00737E7F"/>
    <w:rsid w:val="007414DC"/>
    <w:rsid w:val="00745037"/>
    <w:rsid w:val="0074588F"/>
    <w:rsid w:val="0074656C"/>
    <w:rsid w:val="00751427"/>
    <w:rsid w:val="00752219"/>
    <w:rsid w:val="0075387B"/>
    <w:rsid w:val="007564E6"/>
    <w:rsid w:val="00765D92"/>
    <w:rsid w:val="00767DB7"/>
    <w:rsid w:val="0077273B"/>
    <w:rsid w:val="00773210"/>
    <w:rsid w:val="00777EC6"/>
    <w:rsid w:val="00787C69"/>
    <w:rsid w:val="007918B0"/>
    <w:rsid w:val="00792263"/>
    <w:rsid w:val="00793FFC"/>
    <w:rsid w:val="0079414A"/>
    <w:rsid w:val="007958EF"/>
    <w:rsid w:val="00797CD3"/>
    <w:rsid w:val="007A4D37"/>
    <w:rsid w:val="007A6A21"/>
    <w:rsid w:val="007B1B5F"/>
    <w:rsid w:val="007B43B3"/>
    <w:rsid w:val="007B441B"/>
    <w:rsid w:val="007B52A4"/>
    <w:rsid w:val="007B7B73"/>
    <w:rsid w:val="007C319F"/>
    <w:rsid w:val="007D25B1"/>
    <w:rsid w:val="007F4E73"/>
    <w:rsid w:val="007F6BC0"/>
    <w:rsid w:val="00804978"/>
    <w:rsid w:val="008051A2"/>
    <w:rsid w:val="00813A37"/>
    <w:rsid w:val="00814705"/>
    <w:rsid w:val="00815CC9"/>
    <w:rsid w:val="008248C8"/>
    <w:rsid w:val="00831F24"/>
    <w:rsid w:val="00837A6B"/>
    <w:rsid w:val="0084344F"/>
    <w:rsid w:val="00843516"/>
    <w:rsid w:val="00850F91"/>
    <w:rsid w:val="0085370F"/>
    <w:rsid w:val="008543E3"/>
    <w:rsid w:val="0085605F"/>
    <w:rsid w:val="008561BA"/>
    <w:rsid w:val="0085646D"/>
    <w:rsid w:val="00862D29"/>
    <w:rsid w:val="008669A1"/>
    <w:rsid w:val="008706A1"/>
    <w:rsid w:val="008730F8"/>
    <w:rsid w:val="008740F4"/>
    <w:rsid w:val="00874A33"/>
    <w:rsid w:val="00874F46"/>
    <w:rsid w:val="00877E9D"/>
    <w:rsid w:val="008824B3"/>
    <w:rsid w:val="008843BC"/>
    <w:rsid w:val="00886A81"/>
    <w:rsid w:val="00891290"/>
    <w:rsid w:val="008A0664"/>
    <w:rsid w:val="008A256F"/>
    <w:rsid w:val="008B70F6"/>
    <w:rsid w:val="008C19E7"/>
    <w:rsid w:val="008C3814"/>
    <w:rsid w:val="008C6887"/>
    <w:rsid w:val="008E6ECD"/>
    <w:rsid w:val="008E71E8"/>
    <w:rsid w:val="008E7D56"/>
    <w:rsid w:val="008F0488"/>
    <w:rsid w:val="008F14CF"/>
    <w:rsid w:val="008F3345"/>
    <w:rsid w:val="008F4528"/>
    <w:rsid w:val="008F77CE"/>
    <w:rsid w:val="00901AD6"/>
    <w:rsid w:val="00901C9D"/>
    <w:rsid w:val="00901E28"/>
    <w:rsid w:val="009109DF"/>
    <w:rsid w:val="00910B3A"/>
    <w:rsid w:val="00912D61"/>
    <w:rsid w:val="0091354A"/>
    <w:rsid w:val="00913782"/>
    <w:rsid w:val="0091791F"/>
    <w:rsid w:val="00926407"/>
    <w:rsid w:val="00930AB5"/>
    <w:rsid w:val="00930D52"/>
    <w:rsid w:val="00933A87"/>
    <w:rsid w:val="00937A04"/>
    <w:rsid w:val="00945268"/>
    <w:rsid w:val="0096070E"/>
    <w:rsid w:val="00964515"/>
    <w:rsid w:val="00965E3A"/>
    <w:rsid w:val="0096765B"/>
    <w:rsid w:val="00972861"/>
    <w:rsid w:val="00982D91"/>
    <w:rsid w:val="009860A1"/>
    <w:rsid w:val="00987D77"/>
    <w:rsid w:val="0099219A"/>
    <w:rsid w:val="009A0990"/>
    <w:rsid w:val="009A349D"/>
    <w:rsid w:val="009A6301"/>
    <w:rsid w:val="009A6873"/>
    <w:rsid w:val="009B2B27"/>
    <w:rsid w:val="009B5FA3"/>
    <w:rsid w:val="009C0235"/>
    <w:rsid w:val="009C04E4"/>
    <w:rsid w:val="009C5AED"/>
    <w:rsid w:val="009D6426"/>
    <w:rsid w:val="009D720C"/>
    <w:rsid w:val="009D76D6"/>
    <w:rsid w:val="009E07A2"/>
    <w:rsid w:val="009E2819"/>
    <w:rsid w:val="009E5646"/>
    <w:rsid w:val="009F48EC"/>
    <w:rsid w:val="009F5E20"/>
    <w:rsid w:val="00A020F8"/>
    <w:rsid w:val="00A0467E"/>
    <w:rsid w:val="00A0612D"/>
    <w:rsid w:val="00A162FE"/>
    <w:rsid w:val="00A22C7A"/>
    <w:rsid w:val="00A24596"/>
    <w:rsid w:val="00A258E6"/>
    <w:rsid w:val="00A30A8E"/>
    <w:rsid w:val="00A40842"/>
    <w:rsid w:val="00A41C56"/>
    <w:rsid w:val="00A43EE9"/>
    <w:rsid w:val="00A540F7"/>
    <w:rsid w:val="00A6085E"/>
    <w:rsid w:val="00A649A2"/>
    <w:rsid w:val="00A70EF2"/>
    <w:rsid w:val="00A7290B"/>
    <w:rsid w:val="00A74301"/>
    <w:rsid w:val="00A74748"/>
    <w:rsid w:val="00A74DC2"/>
    <w:rsid w:val="00A81708"/>
    <w:rsid w:val="00A82F61"/>
    <w:rsid w:val="00A92DBB"/>
    <w:rsid w:val="00A97326"/>
    <w:rsid w:val="00A97ADD"/>
    <w:rsid w:val="00AA6736"/>
    <w:rsid w:val="00AB0A56"/>
    <w:rsid w:val="00AB29BD"/>
    <w:rsid w:val="00AB586E"/>
    <w:rsid w:val="00AB68B5"/>
    <w:rsid w:val="00AC1683"/>
    <w:rsid w:val="00AC2D2F"/>
    <w:rsid w:val="00AC5789"/>
    <w:rsid w:val="00AD0188"/>
    <w:rsid w:val="00AD7F5B"/>
    <w:rsid w:val="00AE0F75"/>
    <w:rsid w:val="00AE2154"/>
    <w:rsid w:val="00AE4252"/>
    <w:rsid w:val="00AE4D2F"/>
    <w:rsid w:val="00AE6EE1"/>
    <w:rsid w:val="00B01BEF"/>
    <w:rsid w:val="00B22CCA"/>
    <w:rsid w:val="00B34CEF"/>
    <w:rsid w:val="00B35787"/>
    <w:rsid w:val="00B36435"/>
    <w:rsid w:val="00B40161"/>
    <w:rsid w:val="00B611C8"/>
    <w:rsid w:val="00B64885"/>
    <w:rsid w:val="00B64F5B"/>
    <w:rsid w:val="00B6787D"/>
    <w:rsid w:val="00B71EAD"/>
    <w:rsid w:val="00B734F6"/>
    <w:rsid w:val="00B861D5"/>
    <w:rsid w:val="00B9111B"/>
    <w:rsid w:val="00B9269B"/>
    <w:rsid w:val="00B92D4E"/>
    <w:rsid w:val="00B932B9"/>
    <w:rsid w:val="00BA276D"/>
    <w:rsid w:val="00BA5B7C"/>
    <w:rsid w:val="00BA5FD4"/>
    <w:rsid w:val="00BA7019"/>
    <w:rsid w:val="00BB2741"/>
    <w:rsid w:val="00BB6EF9"/>
    <w:rsid w:val="00BC2F22"/>
    <w:rsid w:val="00BD14D2"/>
    <w:rsid w:val="00BD1662"/>
    <w:rsid w:val="00BD3C3F"/>
    <w:rsid w:val="00BE0A33"/>
    <w:rsid w:val="00BE3723"/>
    <w:rsid w:val="00BE4A61"/>
    <w:rsid w:val="00BE6B6B"/>
    <w:rsid w:val="00BF2C84"/>
    <w:rsid w:val="00BF5CD7"/>
    <w:rsid w:val="00C13A9C"/>
    <w:rsid w:val="00C14997"/>
    <w:rsid w:val="00C2155D"/>
    <w:rsid w:val="00C24175"/>
    <w:rsid w:val="00C257E0"/>
    <w:rsid w:val="00C33BE5"/>
    <w:rsid w:val="00C3592D"/>
    <w:rsid w:val="00C3747B"/>
    <w:rsid w:val="00C42723"/>
    <w:rsid w:val="00C45A4E"/>
    <w:rsid w:val="00C45B2A"/>
    <w:rsid w:val="00C461B4"/>
    <w:rsid w:val="00C554DB"/>
    <w:rsid w:val="00C56406"/>
    <w:rsid w:val="00C5668F"/>
    <w:rsid w:val="00C62840"/>
    <w:rsid w:val="00C64A63"/>
    <w:rsid w:val="00C73831"/>
    <w:rsid w:val="00C73E46"/>
    <w:rsid w:val="00C745C7"/>
    <w:rsid w:val="00C7530E"/>
    <w:rsid w:val="00C8481D"/>
    <w:rsid w:val="00C85B19"/>
    <w:rsid w:val="00C91434"/>
    <w:rsid w:val="00C9511B"/>
    <w:rsid w:val="00C9697C"/>
    <w:rsid w:val="00C9747D"/>
    <w:rsid w:val="00C97DA6"/>
    <w:rsid w:val="00CA49D8"/>
    <w:rsid w:val="00CA4C59"/>
    <w:rsid w:val="00CA5A11"/>
    <w:rsid w:val="00CA7FF3"/>
    <w:rsid w:val="00CB1E53"/>
    <w:rsid w:val="00CB49B0"/>
    <w:rsid w:val="00CB5EB4"/>
    <w:rsid w:val="00CB66DA"/>
    <w:rsid w:val="00CC076E"/>
    <w:rsid w:val="00CC4ACC"/>
    <w:rsid w:val="00CC76AC"/>
    <w:rsid w:val="00CD29A4"/>
    <w:rsid w:val="00CD7C30"/>
    <w:rsid w:val="00CE4A41"/>
    <w:rsid w:val="00CF131C"/>
    <w:rsid w:val="00CF17F7"/>
    <w:rsid w:val="00CF21E1"/>
    <w:rsid w:val="00CF3986"/>
    <w:rsid w:val="00D02471"/>
    <w:rsid w:val="00D04654"/>
    <w:rsid w:val="00D12FF0"/>
    <w:rsid w:val="00D13FF2"/>
    <w:rsid w:val="00D2405D"/>
    <w:rsid w:val="00D36FBF"/>
    <w:rsid w:val="00D414FD"/>
    <w:rsid w:val="00D45B00"/>
    <w:rsid w:val="00D469AB"/>
    <w:rsid w:val="00D52017"/>
    <w:rsid w:val="00D5281C"/>
    <w:rsid w:val="00D571B7"/>
    <w:rsid w:val="00D603CF"/>
    <w:rsid w:val="00D60C32"/>
    <w:rsid w:val="00D6110A"/>
    <w:rsid w:val="00D620AD"/>
    <w:rsid w:val="00D6292B"/>
    <w:rsid w:val="00D6483B"/>
    <w:rsid w:val="00D72FD8"/>
    <w:rsid w:val="00D803A4"/>
    <w:rsid w:val="00D87913"/>
    <w:rsid w:val="00D92BAD"/>
    <w:rsid w:val="00D95F38"/>
    <w:rsid w:val="00D97505"/>
    <w:rsid w:val="00DB1BCD"/>
    <w:rsid w:val="00DB1D8F"/>
    <w:rsid w:val="00DB4D06"/>
    <w:rsid w:val="00DB581C"/>
    <w:rsid w:val="00DC2F00"/>
    <w:rsid w:val="00DC6D2F"/>
    <w:rsid w:val="00DD596C"/>
    <w:rsid w:val="00DE1105"/>
    <w:rsid w:val="00DE20B0"/>
    <w:rsid w:val="00DE552C"/>
    <w:rsid w:val="00DE5BA0"/>
    <w:rsid w:val="00DF07E7"/>
    <w:rsid w:val="00DF2799"/>
    <w:rsid w:val="00DF296C"/>
    <w:rsid w:val="00DF48C6"/>
    <w:rsid w:val="00E14AA5"/>
    <w:rsid w:val="00E349A9"/>
    <w:rsid w:val="00E42469"/>
    <w:rsid w:val="00E4293F"/>
    <w:rsid w:val="00E436A8"/>
    <w:rsid w:val="00E43CF8"/>
    <w:rsid w:val="00E50EF6"/>
    <w:rsid w:val="00E65E81"/>
    <w:rsid w:val="00E72BC0"/>
    <w:rsid w:val="00E7502F"/>
    <w:rsid w:val="00E75E43"/>
    <w:rsid w:val="00E844D3"/>
    <w:rsid w:val="00E861D9"/>
    <w:rsid w:val="00E91D25"/>
    <w:rsid w:val="00E93461"/>
    <w:rsid w:val="00E96CE1"/>
    <w:rsid w:val="00E9736C"/>
    <w:rsid w:val="00E97416"/>
    <w:rsid w:val="00EA0C38"/>
    <w:rsid w:val="00EA17DF"/>
    <w:rsid w:val="00EA1801"/>
    <w:rsid w:val="00EA7BD2"/>
    <w:rsid w:val="00EB1A6F"/>
    <w:rsid w:val="00EB5E89"/>
    <w:rsid w:val="00EB79B7"/>
    <w:rsid w:val="00EC6DFA"/>
    <w:rsid w:val="00ED3A0E"/>
    <w:rsid w:val="00EE15A6"/>
    <w:rsid w:val="00EE185C"/>
    <w:rsid w:val="00EE3EDF"/>
    <w:rsid w:val="00F018DD"/>
    <w:rsid w:val="00F01CDC"/>
    <w:rsid w:val="00F03069"/>
    <w:rsid w:val="00F1440E"/>
    <w:rsid w:val="00F21A5E"/>
    <w:rsid w:val="00F21CCE"/>
    <w:rsid w:val="00F21D5B"/>
    <w:rsid w:val="00F2333C"/>
    <w:rsid w:val="00F25600"/>
    <w:rsid w:val="00F2661F"/>
    <w:rsid w:val="00F3081E"/>
    <w:rsid w:val="00F37085"/>
    <w:rsid w:val="00F431E3"/>
    <w:rsid w:val="00F45F40"/>
    <w:rsid w:val="00F522D3"/>
    <w:rsid w:val="00F5320F"/>
    <w:rsid w:val="00F676F0"/>
    <w:rsid w:val="00F72074"/>
    <w:rsid w:val="00F76139"/>
    <w:rsid w:val="00F773C7"/>
    <w:rsid w:val="00F806A0"/>
    <w:rsid w:val="00F827F9"/>
    <w:rsid w:val="00F82A37"/>
    <w:rsid w:val="00F83EFB"/>
    <w:rsid w:val="00F911F5"/>
    <w:rsid w:val="00F93B79"/>
    <w:rsid w:val="00FA012B"/>
    <w:rsid w:val="00FA3349"/>
    <w:rsid w:val="00FB236C"/>
    <w:rsid w:val="00FB402E"/>
    <w:rsid w:val="00FC0551"/>
    <w:rsid w:val="00FC11FA"/>
    <w:rsid w:val="00FC3A3C"/>
    <w:rsid w:val="00FC4479"/>
    <w:rsid w:val="00FC4784"/>
    <w:rsid w:val="00FD36EF"/>
    <w:rsid w:val="00FE24FF"/>
    <w:rsid w:val="00FE2C0C"/>
    <w:rsid w:val="00FF3B3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EEA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F676F0"/>
    <w:pPr>
      <w:spacing w:after="120"/>
    </w:pPr>
    <w:rPr>
      <w:sz w:val="32"/>
    </w:rPr>
  </w:style>
  <w:style w:type="table" w:styleId="TableGrid">
    <w:name w:val="Table Grid"/>
    <w:basedOn w:val="TableNormal"/>
    <w:rsid w:val="00F6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EB79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B79B7"/>
    <w:pPr>
      <w:spacing w:after="120"/>
      <w:ind w:left="1440" w:right="1440"/>
    </w:pPr>
  </w:style>
  <w:style w:type="paragraph" w:styleId="BodyText">
    <w:name w:val="Body Text"/>
    <w:basedOn w:val="Normal"/>
    <w:rsid w:val="00EB79B7"/>
    <w:pPr>
      <w:spacing w:after="120"/>
    </w:pPr>
  </w:style>
  <w:style w:type="paragraph" w:styleId="BodyText2">
    <w:name w:val="Body Text 2"/>
    <w:basedOn w:val="Normal"/>
    <w:rsid w:val="00EB79B7"/>
    <w:pPr>
      <w:spacing w:after="120" w:line="480" w:lineRule="auto"/>
    </w:pPr>
  </w:style>
  <w:style w:type="paragraph" w:styleId="BodyText3">
    <w:name w:val="Body Text 3"/>
    <w:basedOn w:val="Normal"/>
    <w:rsid w:val="00EB79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B79B7"/>
    <w:pPr>
      <w:ind w:firstLine="210"/>
    </w:pPr>
  </w:style>
  <w:style w:type="paragraph" w:styleId="BodyTextIndent">
    <w:name w:val="Body Text Indent"/>
    <w:basedOn w:val="Normal"/>
    <w:rsid w:val="00EB79B7"/>
    <w:pPr>
      <w:spacing w:after="120"/>
      <w:ind w:left="283"/>
    </w:pPr>
  </w:style>
  <w:style w:type="paragraph" w:styleId="BodyTextFirstIndent2">
    <w:name w:val="Body Text First Indent 2"/>
    <w:basedOn w:val="BodyTextIndent"/>
    <w:rsid w:val="00EB79B7"/>
    <w:pPr>
      <w:ind w:firstLine="210"/>
    </w:pPr>
  </w:style>
  <w:style w:type="paragraph" w:styleId="BodyTextIndent2">
    <w:name w:val="Body Text Indent 2"/>
    <w:basedOn w:val="Normal"/>
    <w:rsid w:val="00EB79B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B79B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B79B7"/>
    <w:rPr>
      <w:b/>
      <w:bCs/>
      <w:szCs w:val="20"/>
    </w:rPr>
  </w:style>
  <w:style w:type="paragraph" w:styleId="Closing">
    <w:name w:val="Closing"/>
    <w:basedOn w:val="Normal"/>
    <w:rsid w:val="00EB79B7"/>
    <w:pPr>
      <w:ind w:left="4252"/>
    </w:pPr>
  </w:style>
  <w:style w:type="paragraph" w:styleId="CommentText">
    <w:name w:val="annotation text"/>
    <w:basedOn w:val="Normal"/>
    <w:semiHidden/>
    <w:rsid w:val="00EB79B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79B7"/>
    <w:rPr>
      <w:b/>
      <w:bCs/>
    </w:rPr>
  </w:style>
  <w:style w:type="paragraph" w:styleId="Date">
    <w:name w:val="Date"/>
    <w:basedOn w:val="Normal"/>
    <w:next w:val="Normal"/>
    <w:rsid w:val="00EB79B7"/>
  </w:style>
  <w:style w:type="paragraph" w:styleId="DocumentMap">
    <w:name w:val="Document Map"/>
    <w:basedOn w:val="Normal"/>
    <w:semiHidden/>
    <w:rsid w:val="00EB79B7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EB79B7"/>
  </w:style>
  <w:style w:type="paragraph" w:styleId="EndnoteText">
    <w:name w:val="endnote text"/>
    <w:basedOn w:val="Normal"/>
    <w:semiHidden/>
    <w:rsid w:val="00EB79B7"/>
    <w:rPr>
      <w:szCs w:val="20"/>
    </w:rPr>
  </w:style>
  <w:style w:type="paragraph" w:styleId="EnvelopeAddress">
    <w:name w:val="envelope address"/>
    <w:basedOn w:val="Normal"/>
    <w:rsid w:val="00EB79B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EB79B7"/>
    <w:rPr>
      <w:rFonts w:ascii="Arial" w:hAnsi="Arial"/>
      <w:szCs w:val="20"/>
    </w:rPr>
  </w:style>
  <w:style w:type="paragraph" w:styleId="HTMLAddress">
    <w:name w:val="HTML Address"/>
    <w:basedOn w:val="Normal"/>
    <w:rsid w:val="00EB79B7"/>
    <w:rPr>
      <w:i/>
      <w:iCs/>
    </w:rPr>
  </w:style>
  <w:style w:type="paragraph" w:styleId="HTMLPreformatted">
    <w:name w:val="HTML Preformatted"/>
    <w:basedOn w:val="Normal"/>
    <w:rsid w:val="00EB79B7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EB79B7"/>
    <w:pPr>
      <w:ind w:left="200" w:hanging="200"/>
    </w:pPr>
  </w:style>
  <w:style w:type="paragraph" w:styleId="Index2">
    <w:name w:val="index 2"/>
    <w:basedOn w:val="Normal"/>
    <w:next w:val="Normal"/>
    <w:semiHidden/>
    <w:rsid w:val="00EB79B7"/>
    <w:pPr>
      <w:ind w:left="400" w:hanging="200"/>
    </w:pPr>
  </w:style>
  <w:style w:type="paragraph" w:styleId="Index3">
    <w:name w:val="index 3"/>
    <w:basedOn w:val="Normal"/>
    <w:next w:val="Normal"/>
    <w:semiHidden/>
    <w:rsid w:val="00EB79B7"/>
    <w:pPr>
      <w:ind w:left="600" w:hanging="200"/>
    </w:pPr>
  </w:style>
  <w:style w:type="paragraph" w:styleId="Index4">
    <w:name w:val="index 4"/>
    <w:basedOn w:val="Normal"/>
    <w:next w:val="Normal"/>
    <w:semiHidden/>
    <w:rsid w:val="00EB79B7"/>
    <w:pPr>
      <w:ind w:left="800" w:hanging="200"/>
    </w:pPr>
  </w:style>
  <w:style w:type="paragraph" w:styleId="Index5">
    <w:name w:val="index 5"/>
    <w:basedOn w:val="Normal"/>
    <w:next w:val="Normal"/>
    <w:semiHidden/>
    <w:rsid w:val="00EB79B7"/>
    <w:pPr>
      <w:ind w:left="1000" w:hanging="200"/>
    </w:pPr>
  </w:style>
  <w:style w:type="paragraph" w:styleId="Index6">
    <w:name w:val="index 6"/>
    <w:basedOn w:val="Normal"/>
    <w:next w:val="Normal"/>
    <w:semiHidden/>
    <w:rsid w:val="00EB79B7"/>
    <w:pPr>
      <w:ind w:left="1200" w:hanging="200"/>
    </w:pPr>
  </w:style>
  <w:style w:type="paragraph" w:styleId="Index7">
    <w:name w:val="index 7"/>
    <w:basedOn w:val="Normal"/>
    <w:next w:val="Normal"/>
    <w:semiHidden/>
    <w:rsid w:val="00EB79B7"/>
    <w:pPr>
      <w:ind w:left="1400" w:hanging="200"/>
    </w:pPr>
  </w:style>
  <w:style w:type="paragraph" w:styleId="Index8">
    <w:name w:val="index 8"/>
    <w:basedOn w:val="Normal"/>
    <w:next w:val="Normal"/>
    <w:semiHidden/>
    <w:rsid w:val="00EB79B7"/>
    <w:pPr>
      <w:ind w:left="1600" w:hanging="200"/>
    </w:pPr>
  </w:style>
  <w:style w:type="paragraph" w:styleId="Index9">
    <w:name w:val="index 9"/>
    <w:basedOn w:val="Normal"/>
    <w:next w:val="Normal"/>
    <w:semiHidden/>
    <w:rsid w:val="00EB79B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B79B7"/>
    <w:rPr>
      <w:rFonts w:ascii="Arial" w:hAnsi="Arial"/>
      <w:b/>
      <w:bCs/>
    </w:rPr>
  </w:style>
  <w:style w:type="paragraph" w:styleId="List">
    <w:name w:val="List"/>
    <w:basedOn w:val="Normal"/>
    <w:rsid w:val="00EB79B7"/>
    <w:pPr>
      <w:ind w:left="283" w:hanging="283"/>
    </w:pPr>
  </w:style>
  <w:style w:type="paragraph" w:styleId="List2">
    <w:name w:val="List 2"/>
    <w:basedOn w:val="Normal"/>
    <w:rsid w:val="00EB79B7"/>
    <w:pPr>
      <w:ind w:left="566" w:hanging="283"/>
    </w:pPr>
  </w:style>
  <w:style w:type="paragraph" w:styleId="List3">
    <w:name w:val="List 3"/>
    <w:basedOn w:val="Normal"/>
    <w:rsid w:val="00EB79B7"/>
    <w:pPr>
      <w:ind w:left="849" w:hanging="283"/>
    </w:pPr>
  </w:style>
  <w:style w:type="paragraph" w:styleId="List4">
    <w:name w:val="List 4"/>
    <w:basedOn w:val="Normal"/>
    <w:rsid w:val="00EB79B7"/>
    <w:pPr>
      <w:ind w:left="1132" w:hanging="283"/>
    </w:pPr>
  </w:style>
  <w:style w:type="paragraph" w:styleId="List5">
    <w:name w:val="List 5"/>
    <w:basedOn w:val="Normal"/>
    <w:rsid w:val="00EB79B7"/>
    <w:pPr>
      <w:ind w:left="1415" w:hanging="283"/>
    </w:pPr>
  </w:style>
  <w:style w:type="paragraph" w:styleId="ListBullet">
    <w:name w:val="List Bullet"/>
    <w:basedOn w:val="Normal"/>
    <w:rsid w:val="00EB79B7"/>
    <w:pPr>
      <w:numPr>
        <w:numId w:val="3"/>
      </w:numPr>
    </w:pPr>
  </w:style>
  <w:style w:type="paragraph" w:styleId="ListBullet2">
    <w:name w:val="List Bullet 2"/>
    <w:basedOn w:val="Normal"/>
    <w:rsid w:val="00EB79B7"/>
    <w:pPr>
      <w:numPr>
        <w:numId w:val="4"/>
      </w:numPr>
    </w:pPr>
  </w:style>
  <w:style w:type="paragraph" w:styleId="ListBullet3">
    <w:name w:val="List Bullet 3"/>
    <w:basedOn w:val="Normal"/>
    <w:rsid w:val="00EB79B7"/>
    <w:pPr>
      <w:numPr>
        <w:numId w:val="5"/>
      </w:numPr>
    </w:pPr>
  </w:style>
  <w:style w:type="paragraph" w:styleId="ListBullet4">
    <w:name w:val="List Bullet 4"/>
    <w:basedOn w:val="Normal"/>
    <w:rsid w:val="00EB79B7"/>
    <w:pPr>
      <w:numPr>
        <w:numId w:val="6"/>
      </w:numPr>
    </w:pPr>
  </w:style>
  <w:style w:type="paragraph" w:styleId="ListBullet5">
    <w:name w:val="List Bullet 5"/>
    <w:basedOn w:val="Normal"/>
    <w:rsid w:val="00EB79B7"/>
    <w:pPr>
      <w:numPr>
        <w:numId w:val="7"/>
      </w:numPr>
    </w:pPr>
  </w:style>
  <w:style w:type="paragraph" w:styleId="ListContinue">
    <w:name w:val="List Continue"/>
    <w:basedOn w:val="Normal"/>
    <w:rsid w:val="00EB79B7"/>
    <w:pPr>
      <w:spacing w:after="120"/>
      <w:ind w:left="283"/>
    </w:pPr>
  </w:style>
  <w:style w:type="paragraph" w:styleId="ListContinue2">
    <w:name w:val="List Continue 2"/>
    <w:basedOn w:val="Normal"/>
    <w:rsid w:val="00EB79B7"/>
    <w:pPr>
      <w:spacing w:after="120"/>
      <w:ind w:left="566"/>
    </w:pPr>
  </w:style>
  <w:style w:type="paragraph" w:styleId="ListContinue3">
    <w:name w:val="List Continue 3"/>
    <w:basedOn w:val="Normal"/>
    <w:rsid w:val="00EB79B7"/>
    <w:pPr>
      <w:spacing w:after="120"/>
      <w:ind w:left="849"/>
    </w:pPr>
  </w:style>
  <w:style w:type="paragraph" w:styleId="ListContinue4">
    <w:name w:val="List Continue 4"/>
    <w:basedOn w:val="Normal"/>
    <w:rsid w:val="00EB79B7"/>
    <w:pPr>
      <w:spacing w:after="120"/>
      <w:ind w:left="1132"/>
    </w:pPr>
  </w:style>
  <w:style w:type="paragraph" w:styleId="ListContinue5">
    <w:name w:val="List Continue 5"/>
    <w:basedOn w:val="Normal"/>
    <w:rsid w:val="00EB79B7"/>
    <w:pPr>
      <w:spacing w:after="120"/>
      <w:ind w:left="1415"/>
    </w:pPr>
  </w:style>
  <w:style w:type="paragraph" w:styleId="ListNumber">
    <w:name w:val="List Number"/>
    <w:basedOn w:val="Normal"/>
    <w:rsid w:val="00EB79B7"/>
    <w:pPr>
      <w:numPr>
        <w:numId w:val="8"/>
      </w:numPr>
    </w:pPr>
  </w:style>
  <w:style w:type="paragraph" w:styleId="ListNumber2">
    <w:name w:val="List Number 2"/>
    <w:basedOn w:val="Normal"/>
    <w:rsid w:val="00EB79B7"/>
    <w:pPr>
      <w:numPr>
        <w:numId w:val="9"/>
      </w:numPr>
    </w:pPr>
  </w:style>
  <w:style w:type="paragraph" w:styleId="ListNumber3">
    <w:name w:val="List Number 3"/>
    <w:basedOn w:val="Normal"/>
    <w:rsid w:val="00EB79B7"/>
    <w:pPr>
      <w:numPr>
        <w:numId w:val="10"/>
      </w:numPr>
    </w:pPr>
  </w:style>
  <w:style w:type="paragraph" w:styleId="ListNumber4">
    <w:name w:val="List Number 4"/>
    <w:basedOn w:val="Normal"/>
    <w:rsid w:val="00EB79B7"/>
    <w:pPr>
      <w:numPr>
        <w:numId w:val="11"/>
      </w:numPr>
    </w:pPr>
  </w:style>
  <w:style w:type="paragraph" w:styleId="ListNumber5">
    <w:name w:val="List Number 5"/>
    <w:basedOn w:val="Normal"/>
    <w:rsid w:val="00EB79B7"/>
    <w:pPr>
      <w:numPr>
        <w:numId w:val="12"/>
      </w:numPr>
    </w:pPr>
  </w:style>
  <w:style w:type="paragraph" w:styleId="MacroText">
    <w:name w:val="macro"/>
    <w:semiHidden/>
    <w:rsid w:val="00EB79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B79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EB79B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B79B7"/>
    <w:pPr>
      <w:ind w:left="720"/>
    </w:pPr>
  </w:style>
  <w:style w:type="paragraph" w:styleId="NoteHeading">
    <w:name w:val="Note Heading"/>
    <w:basedOn w:val="Normal"/>
    <w:next w:val="Normal"/>
    <w:rsid w:val="00EB79B7"/>
  </w:style>
  <w:style w:type="paragraph" w:styleId="PlainText">
    <w:name w:val="Plain Text"/>
    <w:basedOn w:val="Normal"/>
    <w:rsid w:val="00EB79B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EB79B7"/>
  </w:style>
  <w:style w:type="paragraph" w:styleId="Signature">
    <w:name w:val="Signature"/>
    <w:basedOn w:val="Normal"/>
    <w:rsid w:val="00EB79B7"/>
    <w:pPr>
      <w:ind w:left="4252"/>
    </w:pPr>
  </w:style>
  <w:style w:type="paragraph" w:styleId="Subtitle">
    <w:name w:val="Subtitle"/>
    <w:basedOn w:val="Normal"/>
    <w:qFormat/>
    <w:rsid w:val="00EB79B7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B79B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B79B7"/>
  </w:style>
  <w:style w:type="paragraph" w:styleId="Title">
    <w:name w:val="Title"/>
    <w:basedOn w:val="Normal"/>
    <w:qFormat/>
    <w:rsid w:val="00EB79B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B79B7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EB79B7"/>
    <w:pPr>
      <w:ind w:left="600"/>
    </w:pPr>
  </w:style>
  <w:style w:type="paragraph" w:styleId="TOC5">
    <w:name w:val="toc 5"/>
    <w:basedOn w:val="Normal"/>
    <w:next w:val="Normal"/>
    <w:semiHidden/>
    <w:rsid w:val="00EB79B7"/>
    <w:pPr>
      <w:ind w:left="800"/>
    </w:pPr>
  </w:style>
  <w:style w:type="paragraph" w:styleId="TOC6">
    <w:name w:val="toc 6"/>
    <w:basedOn w:val="Normal"/>
    <w:next w:val="Normal"/>
    <w:semiHidden/>
    <w:rsid w:val="00EB79B7"/>
    <w:pPr>
      <w:ind w:left="1000"/>
    </w:pPr>
  </w:style>
  <w:style w:type="paragraph" w:styleId="TOC7">
    <w:name w:val="toc 7"/>
    <w:basedOn w:val="Normal"/>
    <w:next w:val="Normal"/>
    <w:semiHidden/>
    <w:rsid w:val="00EB79B7"/>
    <w:pPr>
      <w:ind w:left="1200"/>
    </w:pPr>
  </w:style>
  <w:style w:type="paragraph" w:styleId="TOC8">
    <w:name w:val="toc 8"/>
    <w:basedOn w:val="Normal"/>
    <w:next w:val="Normal"/>
    <w:semiHidden/>
    <w:rsid w:val="00EB79B7"/>
    <w:pPr>
      <w:ind w:left="1400"/>
    </w:pPr>
  </w:style>
  <w:style w:type="paragraph" w:styleId="TOC9">
    <w:name w:val="toc 9"/>
    <w:basedOn w:val="Normal"/>
    <w:next w:val="Normal"/>
    <w:semiHidden/>
    <w:rsid w:val="00EB79B7"/>
    <w:pPr>
      <w:ind w:left="1600"/>
    </w:pPr>
  </w:style>
  <w:style w:type="character" w:customStyle="1" w:styleId="FooterChar">
    <w:name w:val="Footer Char"/>
    <w:basedOn w:val="DefaultParagraphFont"/>
    <w:link w:val="Footer"/>
    <w:rsid w:val="009D76D6"/>
    <w:rPr>
      <w:rFonts w:ascii="Verdana" w:hAnsi="Verdana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F676F0"/>
    <w:pPr>
      <w:spacing w:after="120"/>
    </w:pPr>
    <w:rPr>
      <w:sz w:val="32"/>
    </w:rPr>
  </w:style>
  <w:style w:type="table" w:styleId="TableGrid">
    <w:name w:val="Table Grid"/>
    <w:basedOn w:val="TableNormal"/>
    <w:rsid w:val="00F6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EB79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B79B7"/>
    <w:pPr>
      <w:spacing w:after="120"/>
      <w:ind w:left="1440" w:right="1440"/>
    </w:pPr>
  </w:style>
  <w:style w:type="paragraph" w:styleId="BodyText">
    <w:name w:val="Body Text"/>
    <w:basedOn w:val="Normal"/>
    <w:rsid w:val="00EB79B7"/>
    <w:pPr>
      <w:spacing w:after="120"/>
    </w:pPr>
  </w:style>
  <w:style w:type="paragraph" w:styleId="BodyText2">
    <w:name w:val="Body Text 2"/>
    <w:basedOn w:val="Normal"/>
    <w:rsid w:val="00EB79B7"/>
    <w:pPr>
      <w:spacing w:after="120" w:line="480" w:lineRule="auto"/>
    </w:pPr>
  </w:style>
  <w:style w:type="paragraph" w:styleId="BodyText3">
    <w:name w:val="Body Text 3"/>
    <w:basedOn w:val="Normal"/>
    <w:rsid w:val="00EB79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B79B7"/>
    <w:pPr>
      <w:ind w:firstLine="210"/>
    </w:pPr>
  </w:style>
  <w:style w:type="paragraph" w:styleId="BodyTextIndent">
    <w:name w:val="Body Text Indent"/>
    <w:basedOn w:val="Normal"/>
    <w:rsid w:val="00EB79B7"/>
    <w:pPr>
      <w:spacing w:after="120"/>
      <w:ind w:left="283"/>
    </w:pPr>
  </w:style>
  <w:style w:type="paragraph" w:styleId="BodyTextFirstIndent2">
    <w:name w:val="Body Text First Indent 2"/>
    <w:basedOn w:val="BodyTextIndent"/>
    <w:rsid w:val="00EB79B7"/>
    <w:pPr>
      <w:ind w:firstLine="210"/>
    </w:pPr>
  </w:style>
  <w:style w:type="paragraph" w:styleId="BodyTextIndent2">
    <w:name w:val="Body Text Indent 2"/>
    <w:basedOn w:val="Normal"/>
    <w:rsid w:val="00EB79B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B79B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B79B7"/>
    <w:rPr>
      <w:b/>
      <w:bCs/>
      <w:szCs w:val="20"/>
    </w:rPr>
  </w:style>
  <w:style w:type="paragraph" w:styleId="Closing">
    <w:name w:val="Closing"/>
    <w:basedOn w:val="Normal"/>
    <w:rsid w:val="00EB79B7"/>
    <w:pPr>
      <w:ind w:left="4252"/>
    </w:pPr>
  </w:style>
  <w:style w:type="paragraph" w:styleId="CommentText">
    <w:name w:val="annotation text"/>
    <w:basedOn w:val="Normal"/>
    <w:semiHidden/>
    <w:rsid w:val="00EB79B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79B7"/>
    <w:rPr>
      <w:b/>
      <w:bCs/>
    </w:rPr>
  </w:style>
  <w:style w:type="paragraph" w:styleId="Date">
    <w:name w:val="Date"/>
    <w:basedOn w:val="Normal"/>
    <w:next w:val="Normal"/>
    <w:rsid w:val="00EB79B7"/>
  </w:style>
  <w:style w:type="paragraph" w:styleId="DocumentMap">
    <w:name w:val="Document Map"/>
    <w:basedOn w:val="Normal"/>
    <w:semiHidden/>
    <w:rsid w:val="00EB79B7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EB79B7"/>
  </w:style>
  <w:style w:type="paragraph" w:styleId="EndnoteText">
    <w:name w:val="endnote text"/>
    <w:basedOn w:val="Normal"/>
    <w:semiHidden/>
    <w:rsid w:val="00EB79B7"/>
    <w:rPr>
      <w:szCs w:val="20"/>
    </w:rPr>
  </w:style>
  <w:style w:type="paragraph" w:styleId="EnvelopeAddress">
    <w:name w:val="envelope address"/>
    <w:basedOn w:val="Normal"/>
    <w:rsid w:val="00EB79B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EB79B7"/>
    <w:rPr>
      <w:rFonts w:ascii="Arial" w:hAnsi="Arial"/>
      <w:szCs w:val="20"/>
    </w:rPr>
  </w:style>
  <w:style w:type="paragraph" w:styleId="HTMLAddress">
    <w:name w:val="HTML Address"/>
    <w:basedOn w:val="Normal"/>
    <w:rsid w:val="00EB79B7"/>
    <w:rPr>
      <w:i/>
      <w:iCs/>
    </w:rPr>
  </w:style>
  <w:style w:type="paragraph" w:styleId="HTMLPreformatted">
    <w:name w:val="HTML Preformatted"/>
    <w:basedOn w:val="Normal"/>
    <w:rsid w:val="00EB79B7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EB79B7"/>
    <w:pPr>
      <w:ind w:left="200" w:hanging="200"/>
    </w:pPr>
  </w:style>
  <w:style w:type="paragraph" w:styleId="Index2">
    <w:name w:val="index 2"/>
    <w:basedOn w:val="Normal"/>
    <w:next w:val="Normal"/>
    <w:semiHidden/>
    <w:rsid w:val="00EB79B7"/>
    <w:pPr>
      <w:ind w:left="400" w:hanging="200"/>
    </w:pPr>
  </w:style>
  <w:style w:type="paragraph" w:styleId="Index3">
    <w:name w:val="index 3"/>
    <w:basedOn w:val="Normal"/>
    <w:next w:val="Normal"/>
    <w:semiHidden/>
    <w:rsid w:val="00EB79B7"/>
    <w:pPr>
      <w:ind w:left="600" w:hanging="200"/>
    </w:pPr>
  </w:style>
  <w:style w:type="paragraph" w:styleId="Index4">
    <w:name w:val="index 4"/>
    <w:basedOn w:val="Normal"/>
    <w:next w:val="Normal"/>
    <w:semiHidden/>
    <w:rsid w:val="00EB79B7"/>
    <w:pPr>
      <w:ind w:left="800" w:hanging="200"/>
    </w:pPr>
  </w:style>
  <w:style w:type="paragraph" w:styleId="Index5">
    <w:name w:val="index 5"/>
    <w:basedOn w:val="Normal"/>
    <w:next w:val="Normal"/>
    <w:semiHidden/>
    <w:rsid w:val="00EB79B7"/>
    <w:pPr>
      <w:ind w:left="1000" w:hanging="200"/>
    </w:pPr>
  </w:style>
  <w:style w:type="paragraph" w:styleId="Index6">
    <w:name w:val="index 6"/>
    <w:basedOn w:val="Normal"/>
    <w:next w:val="Normal"/>
    <w:semiHidden/>
    <w:rsid w:val="00EB79B7"/>
    <w:pPr>
      <w:ind w:left="1200" w:hanging="200"/>
    </w:pPr>
  </w:style>
  <w:style w:type="paragraph" w:styleId="Index7">
    <w:name w:val="index 7"/>
    <w:basedOn w:val="Normal"/>
    <w:next w:val="Normal"/>
    <w:semiHidden/>
    <w:rsid w:val="00EB79B7"/>
    <w:pPr>
      <w:ind w:left="1400" w:hanging="200"/>
    </w:pPr>
  </w:style>
  <w:style w:type="paragraph" w:styleId="Index8">
    <w:name w:val="index 8"/>
    <w:basedOn w:val="Normal"/>
    <w:next w:val="Normal"/>
    <w:semiHidden/>
    <w:rsid w:val="00EB79B7"/>
    <w:pPr>
      <w:ind w:left="1600" w:hanging="200"/>
    </w:pPr>
  </w:style>
  <w:style w:type="paragraph" w:styleId="Index9">
    <w:name w:val="index 9"/>
    <w:basedOn w:val="Normal"/>
    <w:next w:val="Normal"/>
    <w:semiHidden/>
    <w:rsid w:val="00EB79B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B79B7"/>
    <w:rPr>
      <w:rFonts w:ascii="Arial" w:hAnsi="Arial"/>
      <w:b/>
      <w:bCs/>
    </w:rPr>
  </w:style>
  <w:style w:type="paragraph" w:styleId="List">
    <w:name w:val="List"/>
    <w:basedOn w:val="Normal"/>
    <w:rsid w:val="00EB79B7"/>
    <w:pPr>
      <w:ind w:left="283" w:hanging="283"/>
    </w:pPr>
  </w:style>
  <w:style w:type="paragraph" w:styleId="List2">
    <w:name w:val="List 2"/>
    <w:basedOn w:val="Normal"/>
    <w:rsid w:val="00EB79B7"/>
    <w:pPr>
      <w:ind w:left="566" w:hanging="283"/>
    </w:pPr>
  </w:style>
  <w:style w:type="paragraph" w:styleId="List3">
    <w:name w:val="List 3"/>
    <w:basedOn w:val="Normal"/>
    <w:rsid w:val="00EB79B7"/>
    <w:pPr>
      <w:ind w:left="849" w:hanging="283"/>
    </w:pPr>
  </w:style>
  <w:style w:type="paragraph" w:styleId="List4">
    <w:name w:val="List 4"/>
    <w:basedOn w:val="Normal"/>
    <w:rsid w:val="00EB79B7"/>
    <w:pPr>
      <w:ind w:left="1132" w:hanging="283"/>
    </w:pPr>
  </w:style>
  <w:style w:type="paragraph" w:styleId="List5">
    <w:name w:val="List 5"/>
    <w:basedOn w:val="Normal"/>
    <w:rsid w:val="00EB79B7"/>
    <w:pPr>
      <w:ind w:left="1415" w:hanging="283"/>
    </w:pPr>
  </w:style>
  <w:style w:type="paragraph" w:styleId="ListBullet">
    <w:name w:val="List Bullet"/>
    <w:basedOn w:val="Normal"/>
    <w:rsid w:val="00EB79B7"/>
    <w:pPr>
      <w:numPr>
        <w:numId w:val="3"/>
      </w:numPr>
    </w:pPr>
  </w:style>
  <w:style w:type="paragraph" w:styleId="ListBullet2">
    <w:name w:val="List Bullet 2"/>
    <w:basedOn w:val="Normal"/>
    <w:rsid w:val="00EB79B7"/>
    <w:pPr>
      <w:numPr>
        <w:numId w:val="4"/>
      </w:numPr>
    </w:pPr>
  </w:style>
  <w:style w:type="paragraph" w:styleId="ListBullet3">
    <w:name w:val="List Bullet 3"/>
    <w:basedOn w:val="Normal"/>
    <w:rsid w:val="00EB79B7"/>
    <w:pPr>
      <w:numPr>
        <w:numId w:val="5"/>
      </w:numPr>
    </w:pPr>
  </w:style>
  <w:style w:type="paragraph" w:styleId="ListBullet4">
    <w:name w:val="List Bullet 4"/>
    <w:basedOn w:val="Normal"/>
    <w:rsid w:val="00EB79B7"/>
    <w:pPr>
      <w:numPr>
        <w:numId w:val="6"/>
      </w:numPr>
    </w:pPr>
  </w:style>
  <w:style w:type="paragraph" w:styleId="ListBullet5">
    <w:name w:val="List Bullet 5"/>
    <w:basedOn w:val="Normal"/>
    <w:rsid w:val="00EB79B7"/>
    <w:pPr>
      <w:numPr>
        <w:numId w:val="7"/>
      </w:numPr>
    </w:pPr>
  </w:style>
  <w:style w:type="paragraph" w:styleId="ListContinue">
    <w:name w:val="List Continue"/>
    <w:basedOn w:val="Normal"/>
    <w:rsid w:val="00EB79B7"/>
    <w:pPr>
      <w:spacing w:after="120"/>
      <w:ind w:left="283"/>
    </w:pPr>
  </w:style>
  <w:style w:type="paragraph" w:styleId="ListContinue2">
    <w:name w:val="List Continue 2"/>
    <w:basedOn w:val="Normal"/>
    <w:rsid w:val="00EB79B7"/>
    <w:pPr>
      <w:spacing w:after="120"/>
      <w:ind w:left="566"/>
    </w:pPr>
  </w:style>
  <w:style w:type="paragraph" w:styleId="ListContinue3">
    <w:name w:val="List Continue 3"/>
    <w:basedOn w:val="Normal"/>
    <w:rsid w:val="00EB79B7"/>
    <w:pPr>
      <w:spacing w:after="120"/>
      <w:ind w:left="849"/>
    </w:pPr>
  </w:style>
  <w:style w:type="paragraph" w:styleId="ListContinue4">
    <w:name w:val="List Continue 4"/>
    <w:basedOn w:val="Normal"/>
    <w:rsid w:val="00EB79B7"/>
    <w:pPr>
      <w:spacing w:after="120"/>
      <w:ind w:left="1132"/>
    </w:pPr>
  </w:style>
  <w:style w:type="paragraph" w:styleId="ListContinue5">
    <w:name w:val="List Continue 5"/>
    <w:basedOn w:val="Normal"/>
    <w:rsid w:val="00EB79B7"/>
    <w:pPr>
      <w:spacing w:after="120"/>
      <w:ind w:left="1415"/>
    </w:pPr>
  </w:style>
  <w:style w:type="paragraph" w:styleId="ListNumber">
    <w:name w:val="List Number"/>
    <w:basedOn w:val="Normal"/>
    <w:rsid w:val="00EB79B7"/>
    <w:pPr>
      <w:numPr>
        <w:numId w:val="8"/>
      </w:numPr>
    </w:pPr>
  </w:style>
  <w:style w:type="paragraph" w:styleId="ListNumber2">
    <w:name w:val="List Number 2"/>
    <w:basedOn w:val="Normal"/>
    <w:rsid w:val="00EB79B7"/>
    <w:pPr>
      <w:numPr>
        <w:numId w:val="9"/>
      </w:numPr>
    </w:pPr>
  </w:style>
  <w:style w:type="paragraph" w:styleId="ListNumber3">
    <w:name w:val="List Number 3"/>
    <w:basedOn w:val="Normal"/>
    <w:rsid w:val="00EB79B7"/>
    <w:pPr>
      <w:numPr>
        <w:numId w:val="10"/>
      </w:numPr>
    </w:pPr>
  </w:style>
  <w:style w:type="paragraph" w:styleId="ListNumber4">
    <w:name w:val="List Number 4"/>
    <w:basedOn w:val="Normal"/>
    <w:rsid w:val="00EB79B7"/>
    <w:pPr>
      <w:numPr>
        <w:numId w:val="11"/>
      </w:numPr>
    </w:pPr>
  </w:style>
  <w:style w:type="paragraph" w:styleId="ListNumber5">
    <w:name w:val="List Number 5"/>
    <w:basedOn w:val="Normal"/>
    <w:rsid w:val="00EB79B7"/>
    <w:pPr>
      <w:numPr>
        <w:numId w:val="12"/>
      </w:numPr>
    </w:pPr>
  </w:style>
  <w:style w:type="paragraph" w:styleId="MacroText">
    <w:name w:val="macro"/>
    <w:semiHidden/>
    <w:rsid w:val="00EB79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B79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EB79B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B79B7"/>
    <w:pPr>
      <w:ind w:left="720"/>
    </w:pPr>
  </w:style>
  <w:style w:type="paragraph" w:styleId="NoteHeading">
    <w:name w:val="Note Heading"/>
    <w:basedOn w:val="Normal"/>
    <w:next w:val="Normal"/>
    <w:rsid w:val="00EB79B7"/>
  </w:style>
  <w:style w:type="paragraph" w:styleId="PlainText">
    <w:name w:val="Plain Text"/>
    <w:basedOn w:val="Normal"/>
    <w:rsid w:val="00EB79B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EB79B7"/>
  </w:style>
  <w:style w:type="paragraph" w:styleId="Signature">
    <w:name w:val="Signature"/>
    <w:basedOn w:val="Normal"/>
    <w:rsid w:val="00EB79B7"/>
    <w:pPr>
      <w:ind w:left="4252"/>
    </w:pPr>
  </w:style>
  <w:style w:type="paragraph" w:styleId="Subtitle">
    <w:name w:val="Subtitle"/>
    <w:basedOn w:val="Normal"/>
    <w:qFormat/>
    <w:rsid w:val="00EB79B7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B79B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B79B7"/>
  </w:style>
  <w:style w:type="paragraph" w:styleId="Title">
    <w:name w:val="Title"/>
    <w:basedOn w:val="Normal"/>
    <w:qFormat/>
    <w:rsid w:val="00EB79B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B79B7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EB79B7"/>
    <w:pPr>
      <w:ind w:left="600"/>
    </w:pPr>
  </w:style>
  <w:style w:type="paragraph" w:styleId="TOC5">
    <w:name w:val="toc 5"/>
    <w:basedOn w:val="Normal"/>
    <w:next w:val="Normal"/>
    <w:semiHidden/>
    <w:rsid w:val="00EB79B7"/>
    <w:pPr>
      <w:ind w:left="800"/>
    </w:pPr>
  </w:style>
  <w:style w:type="paragraph" w:styleId="TOC6">
    <w:name w:val="toc 6"/>
    <w:basedOn w:val="Normal"/>
    <w:next w:val="Normal"/>
    <w:semiHidden/>
    <w:rsid w:val="00EB79B7"/>
    <w:pPr>
      <w:ind w:left="1000"/>
    </w:pPr>
  </w:style>
  <w:style w:type="paragraph" w:styleId="TOC7">
    <w:name w:val="toc 7"/>
    <w:basedOn w:val="Normal"/>
    <w:next w:val="Normal"/>
    <w:semiHidden/>
    <w:rsid w:val="00EB79B7"/>
    <w:pPr>
      <w:ind w:left="1200"/>
    </w:pPr>
  </w:style>
  <w:style w:type="paragraph" w:styleId="TOC8">
    <w:name w:val="toc 8"/>
    <w:basedOn w:val="Normal"/>
    <w:next w:val="Normal"/>
    <w:semiHidden/>
    <w:rsid w:val="00EB79B7"/>
    <w:pPr>
      <w:ind w:left="1400"/>
    </w:pPr>
  </w:style>
  <w:style w:type="paragraph" w:styleId="TOC9">
    <w:name w:val="toc 9"/>
    <w:basedOn w:val="Normal"/>
    <w:next w:val="Normal"/>
    <w:semiHidden/>
    <w:rsid w:val="00EB79B7"/>
    <w:pPr>
      <w:ind w:left="1600"/>
    </w:pPr>
  </w:style>
  <w:style w:type="character" w:customStyle="1" w:styleId="FooterChar">
    <w:name w:val="Footer Char"/>
    <w:basedOn w:val="DefaultParagraphFont"/>
    <w:link w:val="Footer"/>
    <w:rsid w:val="009D76D6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Agenda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6F5EE62DC5B3E044A097E60B4829343E0012E5E204A56D8D479BE43223F9ACDF46" ma:contentTypeVersion="38" ma:contentTypeDescription="This should be used for producing agendas" ma:contentTypeScope="" ma:versionID="9a4fe262725152d32f3cee5b458660cc">
  <xsd:schema xmlns:xsd="http://www.w3.org/2001/XMLSchema" xmlns:p="http://schemas.microsoft.com/office/2006/metadata/properties" xmlns:ns2="http://schemas.microsoft.com/sharepoint/v3/fields" xmlns:ns3="eecedeb9-13b3-4e62-b003-046c92e1668a" targetNamespace="http://schemas.microsoft.com/office/2006/metadata/properties" ma:root="true" ma:fieldsID="ac4d6bade54718b8c56a4840e57ad613" ns2:_="" ns3:_="">
    <xsd:import namespace="http://schemas.microsoft.com/sharepoint/v3/fields"/>
    <xsd:import namespace="eecedeb9-13b3-4e62-b003-046c92e1668a"/>
    <xsd:element name="properties">
      <xsd:complexType>
        <xsd:sequence>
          <xsd:element name="documentManagement">
            <xsd:complexType>
              <xsd:all>
                <xsd:element ref="ns3:Meeting_x0020_Date" minOccurs="0"/>
                <xsd:element ref="ns3:Recipient" minOccurs="0"/>
                <xsd:element ref="ns3:Organisation" minOccurs="0"/>
                <xsd:element ref="ns2:_Status" minOccurs="0"/>
                <xsd:element ref="ns3:Classification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2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dms="http://schemas.microsoft.com/office/2006/documentManagement/types" targetNamespace="eecedeb9-13b3-4e62-b003-046c92e1668a" elementFormDefault="qualified">
    <xsd:import namespace="http://schemas.microsoft.com/office/2006/documentManagement/types"/>
    <xsd:element name="Meeting_x0020_Date" ma:index="3" nillable="true" ma:displayName="Meeting Date" ma:default="[today]" ma:description="Enter the date as DD/MM/YYYY" ma:format="DateOnly" ma:internalName="Meeting_x0020_Date" ma:readOnly="false">
      <xsd:simpleType>
        <xsd:restriction base="dms:DateTime"/>
      </xsd:simpleType>
    </xsd:element>
    <xsd:element name="Recipient" ma:index="4" nillable="true" ma:displayName="Recipient" ma:default="" ma:description="Internal or external person(s) or group (eg Exec, SMT or Authority).  For Legal Advice put recipient of advice." ma:internalName="Recipient" ma:readOnly="false">
      <xsd:simpleType>
        <xsd:restriction base="dms:Text">
          <xsd:maxLength value="255"/>
        </xsd:restriction>
      </xsd:simpleType>
    </xsd:element>
    <xsd:element name="Organisation" ma:index="5" nillable="true" ma:displayName="Organisation" ma:default="Choose an Organisation" ma:description="Choose from the drop-down menu or fill in a value" ma:format="Dropdown" ma:internalName="Organisation" ma:readOnly="false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Classification" ma:index="13" ma:displayName="Classification" ma:default="Unclassified" ma:format="Dropdown" ma:internalName="Classification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lassification xmlns="eecedeb9-13b3-4e62-b003-046c92e1668a">Unclassified</Classification>
    <_Status xmlns="http://schemas.microsoft.com/sharepoint/v3/fields">Draft</_Status>
    <Recipient xmlns="eecedeb9-13b3-4e62-b003-046c92e1668a">Work Stream 6</Recipient>
    <Meeting_x0020_Date xmlns="eecedeb9-13b3-4e62-b003-046c92e1668a">2013-06-12T14:19:06+00:00</Meeting_x0020_Date>
    <Organisation xmlns="eecedeb9-13b3-4e62-b003-046c92e1668a">Choose an Organisation</Organisation>
    <Descriptor xmlns="eecedeb9-13b3-4e62-b003-046c92e1668a" xsi:nil="true"/>
  </documentManagement>
</p:properties>
</file>

<file path=customXml/itemProps1.xml><?xml version="1.0" encoding="utf-8"?>
<ds:datastoreItem xmlns:ds="http://schemas.openxmlformats.org/officeDocument/2006/customXml" ds:itemID="{2935EF8E-CBB1-4BC5-AAF2-6372DE14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ecedeb9-13b3-4e62-b003-046c92e1668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DC9B69-2AD4-445B-B60B-C72D09C04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A1DF4-2820-490D-A689-590C9731E568}">
  <ds:schemaRefs>
    <ds:schemaRef ds:uri="eecedeb9-13b3-4e62-b003-046c92e1668a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/field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Agenda2013</Template>
  <TotalTime>52</TotalTime>
  <Pages>1</Pages>
  <Words>120</Words>
  <Characters>605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Stream 6 meeting – 21 January 2014</vt:lpstr>
    </vt:vector>
  </TitlesOfParts>
  <Company>Ofgem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Stream 6 meeting – 21 January 2014</dc:title>
  <dc:subject>Agenda for meeting of the Smart Grid Forum WS6 on Tuesday 21 January 2014</dc:subject>
  <dc:creator>Andrew White</dc:creator>
  <cp:lastModifiedBy>Andrew White</cp:lastModifiedBy>
  <cp:revision>35</cp:revision>
  <cp:lastPrinted>2014-01-20T15:21:00Z</cp:lastPrinted>
  <dcterms:created xsi:type="dcterms:W3CDTF">2014-01-14T14:37:00Z</dcterms:created>
  <dcterms:modified xsi:type="dcterms:W3CDTF">2014-01-20T15:21:00Z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0x0101006F5EE62DC5B3E044A097E60B4829343E0012E5E204A56D8D479BE43223F9ACDF46</vt:lpwstr>
  </property>
</Properties>
</file>